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A679" w14:textId="77777777" w:rsidR="00FF642E" w:rsidRPr="000B3051" w:rsidRDefault="00FF642E" w:rsidP="00FF642E">
      <w:pPr>
        <w:rPr>
          <w:rFonts w:asciiTheme="majorHAnsi" w:hAnsiTheme="majorHAnsi"/>
          <w:sz w:val="20"/>
          <w:szCs w:val="20"/>
        </w:rPr>
      </w:pPr>
    </w:p>
    <w:p w14:paraId="790B75B3" w14:textId="77777777" w:rsidR="00FF642E" w:rsidRPr="000B3051" w:rsidRDefault="00FF642E" w:rsidP="00FF642E">
      <w:pPr>
        <w:rPr>
          <w:rFonts w:asciiTheme="majorHAnsi" w:hAnsiTheme="majorHAnsi"/>
          <w:color w:val="800000"/>
          <w:sz w:val="20"/>
          <w:szCs w:val="20"/>
        </w:rPr>
      </w:pPr>
    </w:p>
    <w:p w14:paraId="6E1253EE" w14:textId="77777777" w:rsidR="00E86220" w:rsidRPr="00E86220" w:rsidRDefault="00E86220" w:rsidP="00872C40">
      <w:pPr>
        <w:shd w:val="clear" w:color="auto" w:fill="E0E0E0"/>
        <w:ind w:left="142"/>
        <w:jc w:val="center"/>
        <w:rPr>
          <w:rFonts w:asciiTheme="majorHAnsi" w:hAnsiTheme="majorHAnsi"/>
          <w:color w:val="17365D" w:themeColor="text2" w:themeShade="BF"/>
          <w:sz w:val="16"/>
          <w:szCs w:val="16"/>
        </w:rPr>
      </w:pPr>
    </w:p>
    <w:p w14:paraId="47AF5D12" w14:textId="363CD7FB" w:rsidR="00FF642E" w:rsidRPr="00DE374E" w:rsidRDefault="00FF642E" w:rsidP="00872C40">
      <w:pPr>
        <w:shd w:val="clear" w:color="auto" w:fill="E0E0E0"/>
        <w:ind w:left="142"/>
        <w:jc w:val="center"/>
        <w:rPr>
          <w:rFonts w:asciiTheme="majorHAnsi" w:hAnsiTheme="majorHAnsi"/>
          <w:color w:val="365F91" w:themeColor="accent1" w:themeShade="BF"/>
        </w:rPr>
      </w:pPr>
      <w:r w:rsidRPr="00DE374E">
        <w:rPr>
          <w:rFonts w:asciiTheme="majorHAnsi" w:hAnsiTheme="majorHAnsi"/>
          <w:color w:val="365F91" w:themeColor="accent1" w:themeShade="BF"/>
        </w:rPr>
        <w:t xml:space="preserve">Please email the </w:t>
      </w:r>
      <w:r w:rsidR="000B3051" w:rsidRPr="00DE374E">
        <w:rPr>
          <w:rFonts w:asciiTheme="majorHAnsi" w:hAnsiTheme="majorHAnsi"/>
          <w:color w:val="365F91" w:themeColor="accent1" w:themeShade="BF"/>
        </w:rPr>
        <w:t xml:space="preserve">completed </w:t>
      </w:r>
      <w:r w:rsidRPr="00DE374E">
        <w:rPr>
          <w:rFonts w:asciiTheme="majorHAnsi" w:hAnsiTheme="majorHAnsi"/>
          <w:color w:val="365F91" w:themeColor="accent1" w:themeShade="BF"/>
        </w:rPr>
        <w:t>nomination</w:t>
      </w:r>
      <w:r w:rsidR="000B3051" w:rsidRPr="00DE374E">
        <w:rPr>
          <w:rFonts w:asciiTheme="majorHAnsi" w:hAnsiTheme="majorHAnsi"/>
          <w:color w:val="365F91" w:themeColor="accent1" w:themeShade="BF"/>
        </w:rPr>
        <w:t xml:space="preserve"> form</w:t>
      </w:r>
      <w:r w:rsidRPr="00DE374E">
        <w:rPr>
          <w:rFonts w:asciiTheme="majorHAnsi" w:hAnsiTheme="majorHAnsi"/>
          <w:color w:val="365F91" w:themeColor="accent1" w:themeShade="BF"/>
        </w:rPr>
        <w:t xml:space="preserve"> to </w:t>
      </w:r>
      <w:r w:rsidR="00BB362F">
        <w:rPr>
          <w:rFonts w:asciiTheme="majorHAnsi" w:hAnsiTheme="majorHAnsi"/>
          <w:b/>
          <w:color w:val="365F91" w:themeColor="accent1" w:themeShade="BF"/>
        </w:rPr>
        <w:t>council_office</w:t>
      </w:r>
      <w:r w:rsidRPr="003868E0">
        <w:rPr>
          <w:rFonts w:asciiTheme="majorHAnsi" w:hAnsiTheme="majorHAnsi"/>
          <w:b/>
          <w:color w:val="365F91" w:themeColor="accent1" w:themeShade="BF"/>
        </w:rPr>
        <w:t>@embo.org</w:t>
      </w:r>
      <w:r w:rsidR="000B3051" w:rsidRPr="00DE374E">
        <w:rPr>
          <w:rFonts w:asciiTheme="majorHAnsi" w:hAnsiTheme="majorHAnsi"/>
          <w:color w:val="365F91" w:themeColor="accent1" w:themeShade="BF"/>
        </w:rPr>
        <w:t>.</w:t>
      </w:r>
    </w:p>
    <w:p w14:paraId="113F4984" w14:textId="530F6A34" w:rsidR="000B3051" w:rsidRPr="00DE374E" w:rsidRDefault="000B3051" w:rsidP="00872C40">
      <w:pPr>
        <w:shd w:val="clear" w:color="auto" w:fill="E0E0E0"/>
        <w:ind w:left="142"/>
        <w:jc w:val="center"/>
        <w:rPr>
          <w:rFonts w:asciiTheme="majorHAnsi" w:hAnsiTheme="majorHAnsi"/>
          <w:color w:val="365F91" w:themeColor="accent1" w:themeShade="BF"/>
        </w:rPr>
      </w:pPr>
      <w:r w:rsidRPr="00DE374E">
        <w:rPr>
          <w:rFonts w:asciiTheme="majorHAnsi" w:hAnsiTheme="majorHAnsi"/>
          <w:color w:val="365F91" w:themeColor="accent1" w:themeShade="BF"/>
        </w:rPr>
        <w:t xml:space="preserve">The deadline is 1 </w:t>
      </w:r>
      <w:r w:rsidR="00C801E7">
        <w:rPr>
          <w:rFonts w:asciiTheme="majorHAnsi" w:hAnsiTheme="majorHAnsi"/>
          <w:color w:val="365F91" w:themeColor="accent1" w:themeShade="BF"/>
        </w:rPr>
        <w:t>December</w:t>
      </w:r>
      <w:r w:rsidR="001A54D8">
        <w:rPr>
          <w:rFonts w:asciiTheme="majorHAnsi" w:hAnsiTheme="majorHAnsi"/>
          <w:color w:val="365F91" w:themeColor="accent1" w:themeShade="BF"/>
        </w:rPr>
        <w:t xml:space="preserve"> 20</w:t>
      </w:r>
      <w:r w:rsidR="00DA2656">
        <w:rPr>
          <w:rFonts w:asciiTheme="majorHAnsi" w:hAnsiTheme="majorHAnsi"/>
          <w:color w:val="365F91" w:themeColor="accent1" w:themeShade="BF"/>
        </w:rPr>
        <w:t>2</w:t>
      </w:r>
      <w:r w:rsidR="006904CC">
        <w:rPr>
          <w:rFonts w:asciiTheme="majorHAnsi" w:hAnsiTheme="majorHAnsi"/>
          <w:color w:val="365F91" w:themeColor="accent1" w:themeShade="BF"/>
        </w:rPr>
        <w:t>4</w:t>
      </w:r>
      <w:r w:rsidR="007D52AE" w:rsidRPr="00DE374E">
        <w:rPr>
          <w:rFonts w:asciiTheme="majorHAnsi" w:hAnsiTheme="majorHAnsi"/>
          <w:color w:val="365F91" w:themeColor="accent1" w:themeShade="BF"/>
        </w:rPr>
        <w:t>.</w:t>
      </w:r>
    </w:p>
    <w:p w14:paraId="502AD615" w14:textId="77777777" w:rsidR="00E86220" w:rsidRPr="00E86220" w:rsidRDefault="00E86220" w:rsidP="00872C40">
      <w:pPr>
        <w:shd w:val="clear" w:color="auto" w:fill="E0E0E0"/>
        <w:ind w:left="142"/>
        <w:jc w:val="center"/>
        <w:rPr>
          <w:rFonts w:asciiTheme="majorHAnsi" w:hAnsiTheme="majorHAnsi"/>
          <w:color w:val="17365D" w:themeColor="text2" w:themeShade="BF"/>
          <w:sz w:val="16"/>
          <w:szCs w:val="16"/>
        </w:rPr>
      </w:pPr>
    </w:p>
    <w:p w14:paraId="2D925DEC" w14:textId="77777777" w:rsidR="00FF642E" w:rsidRDefault="00FF642E" w:rsidP="00FF642E">
      <w:pPr>
        <w:jc w:val="center"/>
        <w:rPr>
          <w:rFonts w:asciiTheme="majorHAnsi" w:hAnsiTheme="majorHAnsi"/>
        </w:rPr>
      </w:pPr>
    </w:p>
    <w:p w14:paraId="06522C61" w14:textId="2F20A1BC" w:rsidR="00857F6D" w:rsidRPr="007D52AE" w:rsidRDefault="00DF26CE" w:rsidP="00857F6D">
      <w:pPr>
        <w:tabs>
          <w:tab w:val="left" w:pos="1600"/>
        </w:tabs>
        <w:spacing w:after="120"/>
        <w:ind w:left="142"/>
        <w:rPr>
          <w:rFonts w:asciiTheme="majorHAnsi" w:hAnsiTheme="majorHAnsi"/>
        </w:rPr>
      </w:pPr>
      <w:r>
        <w:rPr>
          <w:rFonts w:asciiTheme="majorHAnsi" w:hAnsiTheme="majorHAnsi"/>
        </w:rPr>
        <w:t>Candidate d</w:t>
      </w:r>
      <w:r w:rsidR="00857F6D" w:rsidRPr="007D52AE">
        <w:rPr>
          <w:rFonts w:asciiTheme="majorHAnsi" w:hAnsiTheme="majorHAnsi"/>
        </w:rPr>
        <w:t>etails:</w:t>
      </w:r>
    </w:p>
    <w:tbl>
      <w:tblPr>
        <w:tblW w:w="9251" w:type="dxa"/>
        <w:tblInd w:w="142" w:type="dxa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52"/>
        <w:gridCol w:w="6699"/>
      </w:tblGrid>
      <w:tr w:rsidR="00FF642E" w:rsidRPr="000B3051" w14:paraId="6FAB659C" w14:textId="77777777" w:rsidTr="006301A4">
        <w:trPr>
          <w:cantSplit/>
          <w:trHeight w:val="311"/>
        </w:trPr>
        <w:tc>
          <w:tcPr>
            <w:tcW w:w="2552" w:type="dxa"/>
            <w:vAlign w:val="center"/>
          </w:tcPr>
          <w:p w14:paraId="6329ED2A" w14:textId="36A17928" w:rsidR="00FF642E" w:rsidRPr="000B3051" w:rsidRDefault="000B3051" w:rsidP="00857F6D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t>F</w:t>
            </w:r>
            <w:r w:rsidR="00FF642E" w:rsidRPr="000B3051">
              <w:rPr>
                <w:rFonts w:asciiTheme="majorHAnsi" w:hAnsiTheme="majorHAnsi"/>
                <w:sz w:val="20"/>
                <w:szCs w:val="20"/>
                <w:lang w:bidi="x-none"/>
              </w:rPr>
              <w:t>irst name:</w:t>
            </w:r>
          </w:p>
        </w:tc>
        <w:tc>
          <w:tcPr>
            <w:tcW w:w="6699" w:type="dxa"/>
            <w:vAlign w:val="center"/>
          </w:tcPr>
          <w:p w14:paraId="5A7C5A91" w14:textId="7B76A315" w:rsidR="00FF642E" w:rsidRPr="000B3051" w:rsidRDefault="00E86220" w:rsidP="00F505FD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</w:p>
        </w:tc>
      </w:tr>
      <w:tr w:rsidR="00FF642E" w:rsidRPr="000B3051" w14:paraId="7B21A032" w14:textId="77777777" w:rsidTr="006301A4">
        <w:trPr>
          <w:cantSplit/>
          <w:trHeight w:val="171"/>
        </w:trPr>
        <w:tc>
          <w:tcPr>
            <w:tcW w:w="2552" w:type="dxa"/>
            <w:vAlign w:val="center"/>
          </w:tcPr>
          <w:p w14:paraId="1D65F1F5" w14:textId="1ED00ACF" w:rsidR="00FF642E" w:rsidRPr="000B3051" w:rsidRDefault="000B3051" w:rsidP="00857F6D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t>L</w:t>
            </w:r>
            <w:r w:rsidR="00FF642E" w:rsidRPr="000B3051">
              <w:rPr>
                <w:rFonts w:asciiTheme="majorHAnsi" w:hAnsiTheme="majorHAnsi"/>
                <w:sz w:val="20"/>
                <w:szCs w:val="20"/>
                <w:lang w:bidi="x-none"/>
              </w:rPr>
              <w:t>ast name:</w:t>
            </w:r>
          </w:p>
        </w:tc>
        <w:tc>
          <w:tcPr>
            <w:tcW w:w="6699" w:type="dxa"/>
            <w:vAlign w:val="center"/>
          </w:tcPr>
          <w:p w14:paraId="6B000736" w14:textId="78B78C8A" w:rsidR="00FF642E" w:rsidRPr="000B3051" w:rsidRDefault="00FF642E" w:rsidP="00F505FD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</w:p>
        </w:tc>
      </w:tr>
      <w:tr w:rsidR="00FF642E" w:rsidRPr="000B3051" w14:paraId="284B20B8" w14:textId="77777777" w:rsidTr="006301A4">
        <w:trPr>
          <w:cantSplit/>
          <w:trHeight w:val="27"/>
        </w:trPr>
        <w:tc>
          <w:tcPr>
            <w:tcW w:w="2552" w:type="dxa"/>
            <w:vAlign w:val="center"/>
          </w:tcPr>
          <w:p w14:paraId="28D5B21F" w14:textId="77777777" w:rsidR="00FF642E" w:rsidRPr="000B3051" w:rsidRDefault="00FF642E" w:rsidP="00857F6D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t>Email:</w:t>
            </w:r>
          </w:p>
        </w:tc>
        <w:tc>
          <w:tcPr>
            <w:tcW w:w="6699" w:type="dxa"/>
            <w:vAlign w:val="center"/>
          </w:tcPr>
          <w:p w14:paraId="291F13E6" w14:textId="33FEFE70" w:rsidR="00FF642E" w:rsidRPr="000B3051" w:rsidRDefault="00FF642E" w:rsidP="00857F6D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</w:p>
        </w:tc>
      </w:tr>
      <w:tr w:rsidR="00A242E0" w:rsidRPr="000B3051" w14:paraId="67D2EF7F" w14:textId="77777777" w:rsidTr="006301A4">
        <w:trPr>
          <w:cantSplit/>
          <w:trHeight w:val="102"/>
        </w:trPr>
        <w:tc>
          <w:tcPr>
            <w:tcW w:w="2552" w:type="dxa"/>
            <w:vAlign w:val="center"/>
          </w:tcPr>
          <w:p w14:paraId="75B01237" w14:textId="676B7034" w:rsidR="00A242E0" w:rsidRPr="000B3051" w:rsidRDefault="00A242E0" w:rsidP="00A242E0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t>Address:</w:t>
            </w:r>
          </w:p>
        </w:tc>
        <w:tc>
          <w:tcPr>
            <w:tcW w:w="6699" w:type="dxa"/>
            <w:vAlign w:val="center"/>
          </w:tcPr>
          <w:p w14:paraId="7EB7AF74" w14:textId="6EA71780" w:rsidR="00A242E0" w:rsidRDefault="00A242E0" w:rsidP="00A242E0">
            <w:pPr>
              <w:rPr>
                <w:rFonts w:asciiTheme="majorHAnsi" w:hAnsiTheme="majorHAnsi"/>
                <w:sz w:val="20"/>
                <w:szCs w:val="20"/>
                <w:lang w:bidi="x-none"/>
              </w:rPr>
            </w:pPr>
            <w:r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  <w:lang w:bidi="x-none"/>
              </w:rPr>
            </w:r>
            <w:r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  <w:bookmarkEnd w:id="0"/>
          </w:p>
        </w:tc>
      </w:tr>
    </w:tbl>
    <w:p w14:paraId="59C5AEE4" w14:textId="6ED35C2F" w:rsidR="00857F6D" w:rsidRPr="00857F6D" w:rsidRDefault="00857F6D" w:rsidP="007D52AE">
      <w:pPr>
        <w:ind w:left="142"/>
        <w:rPr>
          <w:rFonts w:asciiTheme="majorHAnsi" w:hAnsiTheme="majorHAnsi"/>
        </w:rPr>
      </w:pPr>
    </w:p>
    <w:p w14:paraId="02537586" w14:textId="2EBDD01E" w:rsidR="006301A4" w:rsidRDefault="006301A4" w:rsidP="006301A4">
      <w:pPr>
        <w:ind w:left="142"/>
        <w:rPr>
          <w:rFonts w:asciiTheme="majorHAnsi" w:hAnsiTheme="majorHAnsi"/>
          <w:lang w:bidi="x-none"/>
        </w:rPr>
      </w:pPr>
      <w:r>
        <w:rPr>
          <w:rFonts w:asciiTheme="majorHAnsi" w:hAnsiTheme="majorHAnsi"/>
          <w:lang w:bidi="x-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Theme="majorHAnsi" w:hAnsiTheme="majorHAnsi"/>
          <w:lang w:bidi="x-none"/>
        </w:rPr>
        <w:instrText xml:space="preserve"> FORMCHECKBOX </w:instrText>
      </w:r>
      <w:r w:rsidR="00000000">
        <w:rPr>
          <w:rFonts w:asciiTheme="majorHAnsi" w:hAnsiTheme="majorHAnsi"/>
          <w:lang w:bidi="x-none"/>
        </w:rPr>
      </w:r>
      <w:r w:rsidR="00000000">
        <w:rPr>
          <w:rFonts w:asciiTheme="majorHAnsi" w:hAnsiTheme="majorHAnsi"/>
          <w:lang w:bidi="x-none"/>
        </w:rPr>
        <w:fldChar w:fldCharType="separate"/>
      </w:r>
      <w:r>
        <w:rPr>
          <w:rFonts w:asciiTheme="majorHAnsi" w:hAnsiTheme="majorHAnsi"/>
          <w:lang w:bidi="x-none"/>
        </w:rPr>
        <w:fldChar w:fldCharType="end"/>
      </w:r>
      <w:bookmarkEnd w:id="1"/>
      <w:r>
        <w:rPr>
          <w:rFonts w:asciiTheme="majorHAnsi" w:hAnsiTheme="majorHAnsi"/>
          <w:lang w:bidi="x-none"/>
        </w:rPr>
        <w:t xml:space="preserve">   The candidate is aware of the nomination.</w:t>
      </w:r>
    </w:p>
    <w:p w14:paraId="75F5B0F8" w14:textId="0E5A05DB" w:rsidR="005A619F" w:rsidRDefault="005A619F" w:rsidP="007D52AE">
      <w:pPr>
        <w:ind w:left="142"/>
        <w:rPr>
          <w:rFonts w:asciiTheme="majorHAnsi" w:hAnsiTheme="majorHAnsi"/>
          <w:lang w:bidi="x-none"/>
        </w:rPr>
      </w:pPr>
    </w:p>
    <w:p w14:paraId="2E9F51B1" w14:textId="77777777" w:rsidR="00302BF7" w:rsidRPr="00857F6D" w:rsidRDefault="00302BF7" w:rsidP="007D52AE">
      <w:pPr>
        <w:ind w:left="142"/>
        <w:rPr>
          <w:rFonts w:asciiTheme="majorHAnsi" w:hAnsiTheme="majorHAnsi"/>
          <w:lang w:bidi="x-none"/>
        </w:rPr>
      </w:pPr>
    </w:p>
    <w:p w14:paraId="23648754" w14:textId="08385F69" w:rsidR="00FF642E" w:rsidRPr="00857F6D" w:rsidRDefault="006301A4" w:rsidP="00857F6D">
      <w:pPr>
        <w:spacing w:after="120"/>
        <w:ind w:left="142"/>
        <w:rPr>
          <w:rFonts w:asciiTheme="majorHAnsi" w:hAnsiTheme="majorHAnsi"/>
          <w:lang w:bidi="x-none"/>
        </w:rPr>
      </w:pPr>
      <w:r>
        <w:rPr>
          <w:rFonts w:asciiTheme="majorHAnsi" w:hAnsiTheme="majorHAnsi"/>
          <w:lang w:bidi="x-none"/>
        </w:rPr>
        <w:t>Names of f</w:t>
      </w:r>
      <w:r w:rsidR="00277271">
        <w:rPr>
          <w:rFonts w:asciiTheme="majorHAnsi" w:hAnsiTheme="majorHAnsi"/>
          <w:lang w:bidi="x-none"/>
        </w:rPr>
        <w:t>our (4) p</w:t>
      </w:r>
      <w:r w:rsidR="007D52AE" w:rsidRPr="007D52AE">
        <w:rPr>
          <w:rFonts w:asciiTheme="majorHAnsi" w:hAnsiTheme="majorHAnsi"/>
          <w:lang w:bidi="x-none"/>
        </w:rPr>
        <w:t>roposers:</w:t>
      </w:r>
    </w:p>
    <w:tbl>
      <w:tblPr>
        <w:tblW w:w="9232" w:type="dxa"/>
        <w:tblInd w:w="14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57"/>
        <w:gridCol w:w="6675"/>
      </w:tblGrid>
      <w:tr w:rsidR="00277271" w:rsidRPr="000B3051" w14:paraId="49F46168" w14:textId="77777777" w:rsidTr="006301A4">
        <w:trPr>
          <w:trHeight w:hRule="exact" w:val="401"/>
        </w:trPr>
        <w:tc>
          <w:tcPr>
            <w:tcW w:w="2557" w:type="dxa"/>
          </w:tcPr>
          <w:p w14:paraId="64E5B3B5" w14:textId="77777777" w:rsidR="0027727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>
              <w:rPr>
                <w:rFonts w:asciiTheme="majorHAnsi" w:hAnsiTheme="majorHAnsi"/>
                <w:sz w:val="20"/>
                <w:szCs w:val="20"/>
                <w:lang w:bidi="x-none"/>
              </w:rPr>
              <w:t>EMBO Ordinary Member 1:</w:t>
            </w:r>
          </w:p>
          <w:p w14:paraId="5B2C01A4" w14:textId="77777777" w:rsidR="0027727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  <w:p w14:paraId="4247D715" w14:textId="77777777" w:rsidR="00277271" w:rsidRPr="000B305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</w:tc>
        <w:tc>
          <w:tcPr>
            <w:tcW w:w="6675" w:type="dxa"/>
          </w:tcPr>
          <w:p w14:paraId="591306B0" w14:textId="633E1509" w:rsidR="00277271" w:rsidRPr="000B3051" w:rsidRDefault="00467305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</w:p>
        </w:tc>
      </w:tr>
      <w:tr w:rsidR="00277271" w:rsidRPr="000B3051" w14:paraId="0AE307A8" w14:textId="77777777" w:rsidTr="006301A4">
        <w:trPr>
          <w:trHeight w:hRule="exact" w:val="397"/>
        </w:trPr>
        <w:tc>
          <w:tcPr>
            <w:tcW w:w="2557" w:type="dxa"/>
          </w:tcPr>
          <w:p w14:paraId="453F442B" w14:textId="5E965F81" w:rsidR="0027727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>
              <w:rPr>
                <w:rFonts w:asciiTheme="majorHAnsi" w:hAnsiTheme="majorHAnsi"/>
                <w:sz w:val="20"/>
                <w:szCs w:val="20"/>
                <w:lang w:bidi="x-none"/>
              </w:rPr>
              <w:t>EMBO Ordinary Member 2:</w:t>
            </w:r>
          </w:p>
          <w:p w14:paraId="2726F32C" w14:textId="77777777" w:rsidR="0027727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  <w:p w14:paraId="1C4BB8C0" w14:textId="77777777" w:rsidR="00277271" w:rsidRPr="000B305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</w:tc>
        <w:tc>
          <w:tcPr>
            <w:tcW w:w="6675" w:type="dxa"/>
          </w:tcPr>
          <w:p w14:paraId="1FFB6875" w14:textId="782A7AE8" w:rsidR="00277271" w:rsidRPr="000B305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</w:p>
        </w:tc>
      </w:tr>
      <w:tr w:rsidR="00277271" w:rsidRPr="000B3051" w14:paraId="73A2A6A9" w14:textId="77777777" w:rsidTr="006301A4">
        <w:trPr>
          <w:trHeight w:hRule="exact" w:val="397"/>
        </w:trPr>
        <w:tc>
          <w:tcPr>
            <w:tcW w:w="2557" w:type="dxa"/>
          </w:tcPr>
          <w:p w14:paraId="42A95F85" w14:textId="681C1E53" w:rsidR="0027727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>
              <w:rPr>
                <w:rFonts w:asciiTheme="majorHAnsi" w:hAnsiTheme="majorHAnsi"/>
                <w:sz w:val="20"/>
                <w:szCs w:val="20"/>
                <w:lang w:bidi="x-none"/>
              </w:rPr>
              <w:t>EMBO Ordinary Member 3:</w:t>
            </w:r>
          </w:p>
          <w:p w14:paraId="76C24096" w14:textId="77777777" w:rsidR="0027727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  <w:p w14:paraId="1534C171" w14:textId="77777777" w:rsidR="00277271" w:rsidRPr="000B305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</w:tc>
        <w:tc>
          <w:tcPr>
            <w:tcW w:w="6675" w:type="dxa"/>
          </w:tcPr>
          <w:p w14:paraId="23EDC4C6" w14:textId="4F67947F" w:rsidR="00277271" w:rsidRPr="000B3051" w:rsidRDefault="00277271" w:rsidP="00277271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</w:p>
        </w:tc>
      </w:tr>
      <w:tr w:rsidR="00453363" w:rsidRPr="000B3051" w14:paraId="7C49A766" w14:textId="77777777" w:rsidTr="006301A4">
        <w:trPr>
          <w:trHeight w:hRule="exact" w:val="397"/>
        </w:trPr>
        <w:tc>
          <w:tcPr>
            <w:tcW w:w="2557" w:type="dxa"/>
          </w:tcPr>
          <w:p w14:paraId="6805582C" w14:textId="19F5AC78" w:rsidR="00453363" w:rsidRDefault="00453363" w:rsidP="00FF642E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>
              <w:rPr>
                <w:rFonts w:asciiTheme="majorHAnsi" w:hAnsiTheme="majorHAnsi"/>
                <w:sz w:val="20"/>
                <w:szCs w:val="20"/>
                <w:lang w:bidi="x-none"/>
              </w:rPr>
              <w:t xml:space="preserve">EMBO Ordinary Member </w:t>
            </w:r>
            <w:r w:rsidR="00277271">
              <w:rPr>
                <w:rFonts w:asciiTheme="majorHAnsi" w:hAnsiTheme="majorHAnsi"/>
                <w:sz w:val="20"/>
                <w:szCs w:val="20"/>
                <w:lang w:bidi="x-none"/>
              </w:rPr>
              <w:t>4</w:t>
            </w:r>
            <w:r>
              <w:rPr>
                <w:rFonts w:asciiTheme="majorHAnsi" w:hAnsiTheme="majorHAnsi"/>
                <w:sz w:val="20"/>
                <w:szCs w:val="20"/>
                <w:lang w:bidi="x-none"/>
              </w:rPr>
              <w:t>:</w:t>
            </w:r>
          </w:p>
          <w:p w14:paraId="462BCE0D" w14:textId="13553C95" w:rsidR="00453363" w:rsidRDefault="00453363" w:rsidP="00453363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  <w:p w14:paraId="1694DD95" w14:textId="77777777" w:rsidR="00453363" w:rsidRPr="000B3051" w:rsidRDefault="00453363" w:rsidP="00FF642E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</w:p>
        </w:tc>
        <w:tc>
          <w:tcPr>
            <w:tcW w:w="6675" w:type="dxa"/>
          </w:tcPr>
          <w:p w14:paraId="5E72FC65" w14:textId="716A6F75" w:rsidR="00453363" w:rsidRPr="000B3051" w:rsidRDefault="00453363" w:rsidP="00FF642E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bidi="x-none"/>
              </w:rPr>
            </w:pP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instrText xml:space="preserve"> FORMTEXT </w:instrTex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separate"/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="000B6935">
              <w:rPr>
                <w:rFonts w:asciiTheme="majorHAnsi" w:hAnsiTheme="majorHAnsi"/>
                <w:noProof/>
                <w:sz w:val="20"/>
                <w:szCs w:val="20"/>
                <w:lang w:bidi="x-none"/>
              </w:rPr>
              <w:t> </w:t>
            </w:r>
            <w:r w:rsidRPr="000B3051">
              <w:rPr>
                <w:rFonts w:asciiTheme="majorHAnsi" w:hAnsiTheme="majorHAnsi"/>
                <w:sz w:val="20"/>
                <w:szCs w:val="20"/>
                <w:lang w:bidi="x-none"/>
              </w:rPr>
              <w:fldChar w:fldCharType="end"/>
            </w:r>
          </w:p>
        </w:tc>
      </w:tr>
    </w:tbl>
    <w:p w14:paraId="30A7E5CC" w14:textId="77777777" w:rsidR="00FF642E" w:rsidRPr="000B3051" w:rsidRDefault="00FF642E" w:rsidP="00453363">
      <w:pPr>
        <w:ind w:left="142"/>
        <w:rPr>
          <w:rFonts w:asciiTheme="majorHAnsi" w:hAnsiTheme="majorHAnsi"/>
          <w:sz w:val="20"/>
          <w:szCs w:val="20"/>
        </w:rPr>
      </w:pPr>
    </w:p>
    <w:p w14:paraId="7B351D7F" w14:textId="3FB98BF2" w:rsidR="00711A74" w:rsidRDefault="00711A74" w:rsidP="00453363">
      <w:pPr>
        <w:widowControl w:val="0"/>
        <w:autoSpaceDE w:val="0"/>
        <w:autoSpaceDN w:val="0"/>
        <w:adjustRightInd w:val="0"/>
        <w:ind w:left="142"/>
        <w:rPr>
          <w:rFonts w:asciiTheme="majorHAnsi" w:hAnsiTheme="majorHAnsi"/>
          <w:sz w:val="20"/>
          <w:szCs w:val="20"/>
        </w:rPr>
      </w:pPr>
    </w:p>
    <w:p w14:paraId="4C3A91AA" w14:textId="77777777" w:rsidR="00711A74" w:rsidRPr="000B3051" w:rsidRDefault="00711A74" w:rsidP="00453363">
      <w:pPr>
        <w:widowControl w:val="0"/>
        <w:autoSpaceDE w:val="0"/>
        <w:autoSpaceDN w:val="0"/>
        <w:adjustRightInd w:val="0"/>
        <w:ind w:left="142"/>
        <w:rPr>
          <w:rFonts w:asciiTheme="majorHAnsi" w:hAnsiTheme="majorHAnsi"/>
          <w:sz w:val="20"/>
          <w:szCs w:val="20"/>
        </w:rPr>
      </w:pPr>
    </w:p>
    <w:p w14:paraId="2C732AEE" w14:textId="77777777" w:rsidR="00E86220" w:rsidRPr="00E86220" w:rsidRDefault="00E86220" w:rsidP="00E86220">
      <w:pPr>
        <w:widowControl w:val="0"/>
        <w:shd w:val="clear" w:color="auto" w:fill="E0E0E0"/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rFonts w:asciiTheme="majorHAnsi" w:hAnsiTheme="majorHAnsi"/>
          <w:color w:val="17365D" w:themeColor="text2" w:themeShade="BF"/>
          <w:sz w:val="16"/>
          <w:szCs w:val="16"/>
        </w:rPr>
      </w:pPr>
    </w:p>
    <w:p w14:paraId="06FF24C6" w14:textId="2EE4168C" w:rsidR="00453363" w:rsidRPr="00DE374E" w:rsidRDefault="00453363" w:rsidP="00E86220">
      <w:pPr>
        <w:widowControl w:val="0"/>
        <w:shd w:val="clear" w:color="auto" w:fill="E0E0E0"/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rFonts w:asciiTheme="majorHAnsi" w:hAnsiTheme="majorHAnsi"/>
          <w:color w:val="365F91" w:themeColor="accent1" w:themeShade="BF"/>
        </w:rPr>
      </w:pPr>
      <w:r w:rsidRPr="00DE374E">
        <w:rPr>
          <w:rFonts w:asciiTheme="majorHAnsi" w:hAnsiTheme="majorHAnsi"/>
          <w:color w:val="365F91" w:themeColor="accent1" w:themeShade="BF"/>
        </w:rPr>
        <w:t>All four p</w:t>
      </w:r>
      <w:r w:rsidR="00FF642E" w:rsidRPr="00DE374E">
        <w:rPr>
          <w:rFonts w:asciiTheme="majorHAnsi" w:hAnsiTheme="majorHAnsi"/>
          <w:color w:val="365F91" w:themeColor="accent1" w:themeShade="BF"/>
        </w:rPr>
        <w:t xml:space="preserve">roposers should </w:t>
      </w:r>
      <w:r w:rsidR="00E86220" w:rsidRPr="00DE374E">
        <w:rPr>
          <w:rFonts w:asciiTheme="majorHAnsi" w:hAnsiTheme="majorHAnsi"/>
          <w:color w:val="365F91" w:themeColor="accent1" w:themeShade="BF"/>
        </w:rPr>
        <w:t xml:space="preserve">individually </w:t>
      </w:r>
      <w:r w:rsidR="00FF642E" w:rsidRPr="00DE374E">
        <w:rPr>
          <w:rFonts w:asciiTheme="majorHAnsi" w:hAnsiTheme="majorHAnsi"/>
          <w:color w:val="365F91" w:themeColor="accent1" w:themeShade="BF"/>
        </w:rPr>
        <w:t>email</w:t>
      </w:r>
      <w:r w:rsidR="000B3051" w:rsidRPr="00DE374E">
        <w:rPr>
          <w:rFonts w:asciiTheme="majorHAnsi" w:hAnsiTheme="majorHAnsi"/>
          <w:color w:val="365F91" w:themeColor="accent1" w:themeShade="BF"/>
        </w:rPr>
        <w:t xml:space="preserve"> </w:t>
      </w:r>
      <w:r w:rsidR="00BB362F">
        <w:rPr>
          <w:rFonts w:asciiTheme="majorHAnsi" w:hAnsiTheme="majorHAnsi"/>
          <w:b/>
          <w:color w:val="365F91" w:themeColor="accent1" w:themeShade="BF"/>
        </w:rPr>
        <w:t>council_office</w:t>
      </w:r>
      <w:r w:rsidR="003A75F6" w:rsidRPr="003868E0">
        <w:rPr>
          <w:rFonts w:asciiTheme="majorHAnsi" w:hAnsiTheme="majorHAnsi"/>
          <w:b/>
          <w:color w:val="365F91" w:themeColor="accent1" w:themeShade="BF"/>
        </w:rPr>
        <w:t>@embo.org</w:t>
      </w:r>
      <w:r w:rsidR="003A75F6" w:rsidRPr="00DE374E">
        <w:rPr>
          <w:rFonts w:asciiTheme="majorHAnsi" w:hAnsiTheme="majorHAnsi"/>
          <w:color w:val="365F91" w:themeColor="accent1" w:themeShade="BF"/>
        </w:rPr>
        <w:t xml:space="preserve"> </w:t>
      </w:r>
      <w:r w:rsidRPr="00DE374E">
        <w:rPr>
          <w:rFonts w:asciiTheme="majorHAnsi" w:hAnsiTheme="majorHAnsi"/>
          <w:color w:val="365F91" w:themeColor="accent1" w:themeShade="BF"/>
        </w:rPr>
        <w:t xml:space="preserve">by </w:t>
      </w:r>
      <w:r w:rsidR="00C801E7">
        <w:rPr>
          <w:rFonts w:asciiTheme="majorHAnsi" w:hAnsiTheme="majorHAnsi"/>
          <w:color w:val="365F91" w:themeColor="accent1" w:themeShade="BF"/>
        </w:rPr>
        <w:t>1</w:t>
      </w:r>
      <w:r w:rsidRPr="00DE374E">
        <w:rPr>
          <w:rFonts w:asciiTheme="majorHAnsi" w:hAnsiTheme="majorHAnsi"/>
          <w:color w:val="365F91" w:themeColor="accent1" w:themeShade="BF"/>
        </w:rPr>
        <w:t xml:space="preserve"> </w:t>
      </w:r>
      <w:r w:rsidR="00C801E7">
        <w:rPr>
          <w:rFonts w:asciiTheme="majorHAnsi" w:hAnsiTheme="majorHAnsi"/>
          <w:color w:val="365F91" w:themeColor="accent1" w:themeShade="BF"/>
        </w:rPr>
        <w:t>December</w:t>
      </w:r>
      <w:r w:rsidR="005F4D2C">
        <w:rPr>
          <w:rFonts w:asciiTheme="majorHAnsi" w:hAnsiTheme="majorHAnsi"/>
          <w:color w:val="365F91" w:themeColor="accent1" w:themeShade="BF"/>
        </w:rPr>
        <w:t xml:space="preserve"> 20</w:t>
      </w:r>
      <w:r w:rsidR="00DA2656">
        <w:rPr>
          <w:rFonts w:asciiTheme="majorHAnsi" w:hAnsiTheme="majorHAnsi"/>
          <w:color w:val="365F91" w:themeColor="accent1" w:themeShade="BF"/>
        </w:rPr>
        <w:t>2</w:t>
      </w:r>
      <w:r w:rsidR="006904CC">
        <w:rPr>
          <w:rFonts w:asciiTheme="majorHAnsi" w:hAnsiTheme="majorHAnsi"/>
          <w:color w:val="365F91" w:themeColor="accent1" w:themeShade="BF"/>
        </w:rPr>
        <w:t>4</w:t>
      </w:r>
    </w:p>
    <w:p w14:paraId="6D35F989" w14:textId="05326972" w:rsidR="00FF642E" w:rsidRPr="00DE374E" w:rsidRDefault="00453363" w:rsidP="00E86220">
      <w:pPr>
        <w:widowControl w:val="0"/>
        <w:shd w:val="clear" w:color="auto" w:fill="E0E0E0"/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rFonts w:asciiTheme="majorHAnsi" w:hAnsiTheme="majorHAnsi"/>
          <w:color w:val="365F91" w:themeColor="accent1" w:themeShade="BF"/>
        </w:rPr>
      </w:pPr>
      <w:r w:rsidRPr="00DE374E">
        <w:rPr>
          <w:rFonts w:asciiTheme="majorHAnsi" w:hAnsiTheme="majorHAnsi"/>
          <w:color w:val="365F91" w:themeColor="accent1" w:themeShade="BF"/>
        </w:rPr>
        <w:t xml:space="preserve">stating their </w:t>
      </w:r>
      <w:r w:rsidR="00FF642E" w:rsidRPr="00DE374E">
        <w:rPr>
          <w:rFonts w:asciiTheme="majorHAnsi" w:hAnsiTheme="majorHAnsi"/>
          <w:color w:val="365F91" w:themeColor="accent1" w:themeShade="BF"/>
        </w:rPr>
        <w:t xml:space="preserve">support </w:t>
      </w:r>
      <w:r w:rsidRPr="00DE374E">
        <w:rPr>
          <w:rFonts w:asciiTheme="majorHAnsi" w:hAnsiTheme="majorHAnsi"/>
          <w:color w:val="365F91" w:themeColor="accent1" w:themeShade="BF"/>
        </w:rPr>
        <w:t xml:space="preserve">for </w:t>
      </w:r>
      <w:r w:rsidR="00FF642E" w:rsidRPr="00DE374E">
        <w:rPr>
          <w:rFonts w:asciiTheme="majorHAnsi" w:hAnsiTheme="majorHAnsi"/>
          <w:color w:val="365F91" w:themeColor="accent1" w:themeShade="BF"/>
        </w:rPr>
        <w:t>this nomination.</w:t>
      </w:r>
    </w:p>
    <w:p w14:paraId="5942ADCC" w14:textId="77777777" w:rsidR="00E86220" w:rsidRPr="00E86220" w:rsidRDefault="00E86220" w:rsidP="00E86220">
      <w:pPr>
        <w:widowControl w:val="0"/>
        <w:shd w:val="clear" w:color="auto" w:fill="E0E0E0"/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rFonts w:asciiTheme="majorHAnsi" w:hAnsiTheme="majorHAnsi"/>
          <w:color w:val="17365D" w:themeColor="text2" w:themeShade="BF"/>
          <w:sz w:val="16"/>
          <w:szCs w:val="16"/>
        </w:rPr>
      </w:pPr>
    </w:p>
    <w:p w14:paraId="4AB2ED89" w14:textId="77777777" w:rsidR="00FF642E" w:rsidRDefault="00FF642E" w:rsidP="00453363">
      <w:pPr>
        <w:widowControl w:val="0"/>
        <w:tabs>
          <w:tab w:val="left" w:pos="9356"/>
        </w:tabs>
        <w:autoSpaceDE w:val="0"/>
        <w:autoSpaceDN w:val="0"/>
        <w:adjustRightInd w:val="0"/>
        <w:ind w:left="142"/>
        <w:rPr>
          <w:rFonts w:asciiTheme="majorHAnsi" w:hAnsiTheme="majorHAnsi"/>
          <w:sz w:val="20"/>
          <w:szCs w:val="20"/>
        </w:rPr>
      </w:pPr>
    </w:p>
    <w:p w14:paraId="217AC615" w14:textId="77777777" w:rsidR="00E86220" w:rsidRDefault="00E86220" w:rsidP="00453363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ind w:left="142" w:right="743"/>
        <w:rPr>
          <w:rFonts w:asciiTheme="majorHAnsi" w:hAnsiTheme="majorHAnsi"/>
          <w:sz w:val="20"/>
          <w:szCs w:val="20"/>
        </w:rPr>
      </w:pPr>
    </w:p>
    <w:p w14:paraId="41BC073F" w14:textId="4A291DF4" w:rsidR="00FF642E" w:rsidRPr="000B3051" w:rsidRDefault="00453363" w:rsidP="00453363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ind w:left="142" w:right="74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From the EMBO Statutes</w:t>
      </w:r>
    </w:p>
    <w:p w14:paraId="656EE409" w14:textId="77777777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  <w:lang w:val="en-US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S 12.1 </w:t>
      </w:r>
      <w:r w:rsidRPr="000B3051">
        <w:rPr>
          <w:rFonts w:asciiTheme="majorHAnsi" w:hAnsiTheme="majorHAnsi"/>
          <w:sz w:val="20"/>
          <w:szCs w:val="20"/>
          <w:lang w:val="en-US"/>
        </w:rPr>
        <w:t>EMBO shall be managed and directed by a Council consisting of:</w:t>
      </w:r>
    </w:p>
    <w:p w14:paraId="6A2F198A" w14:textId="14D33E61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  <w:lang w:val="en-US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a) </w:t>
      </w:r>
      <w:r w:rsidRPr="000B3051">
        <w:rPr>
          <w:rFonts w:asciiTheme="majorHAnsi" w:hAnsiTheme="majorHAnsi"/>
          <w:sz w:val="20"/>
          <w:szCs w:val="20"/>
          <w:lang w:val="en-US"/>
        </w:rPr>
        <w:t>nine (9) members elected by the General Assembly;</w:t>
      </w:r>
    </w:p>
    <w:p w14:paraId="2BF3AF08" w14:textId="6CDA7BFB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b) </w:t>
      </w:r>
      <w:r w:rsidRPr="000B3051">
        <w:rPr>
          <w:rFonts w:asciiTheme="majorHAnsi" w:hAnsiTheme="majorHAnsi"/>
          <w:sz w:val="20"/>
          <w:szCs w:val="20"/>
          <w:lang w:val="en-US"/>
        </w:rPr>
        <w:t>six (6) members co-opted by the Council.</w:t>
      </w:r>
    </w:p>
    <w:p w14:paraId="3E8E8EF6" w14:textId="77777777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  <w:lang w:val="en-US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S 13.1 </w:t>
      </w:r>
      <w:r w:rsidRPr="000B3051">
        <w:rPr>
          <w:rFonts w:asciiTheme="majorHAnsi" w:hAnsiTheme="majorHAnsi"/>
          <w:sz w:val="20"/>
          <w:szCs w:val="20"/>
          <w:lang w:val="en-US"/>
        </w:rPr>
        <w:t>The term of office for the elected and the co-opted members of the Council shall be three (3) years.</w:t>
      </w:r>
    </w:p>
    <w:p w14:paraId="7E0F5106" w14:textId="77777777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  <w:lang w:val="en-US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S 13.2 </w:t>
      </w:r>
      <w:r w:rsidRPr="000B3051">
        <w:rPr>
          <w:rFonts w:asciiTheme="majorHAnsi" w:hAnsiTheme="majorHAnsi"/>
          <w:sz w:val="20"/>
          <w:szCs w:val="20"/>
          <w:lang w:val="en-US"/>
        </w:rPr>
        <w:t>Members of the Council shall be eligible for immediate re-election or co-option, but only for one (1) further term of office.</w:t>
      </w:r>
    </w:p>
    <w:p w14:paraId="2CA45555" w14:textId="77777777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  <w:lang w:val="en-US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S 13.3 </w:t>
      </w:r>
      <w:r w:rsidRPr="000B3051">
        <w:rPr>
          <w:rFonts w:asciiTheme="majorHAnsi" w:hAnsiTheme="majorHAnsi"/>
          <w:sz w:val="20"/>
          <w:szCs w:val="20"/>
          <w:lang w:val="en-US"/>
        </w:rPr>
        <w:t>Each year five (5) members of the Council shall retire and shall be replaced by three (3) members elected by the General Assembly and two (2) members co-opted by the Council.</w:t>
      </w:r>
    </w:p>
    <w:p w14:paraId="07B0FFDA" w14:textId="77777777" w:rsidR="00FF642E" w:rsidRPr="000B3051" w:rsidRDefault="00FF642E" w:rsidP="00453363">
      <w:pPr>
        <w:widowControl w:val="0"/>
        <w:tabs>
          <w:tab w:val="left" w:pos="9356"/>
        </w:tabs>
        <w:autoSpaceDE w:val="0"/>
        <w:autoSpaceDN w:val="0"/>
        <w:adjustRightInd w:val="0"/>
        <w:ind w:left="142" w:right="744"/>
        <w:rPr>
          <w:rFonts w:asciiTheme="majorHAnsi" w:hAnsiTheme="majorHAnsi"/>
          <w:sz w:val="20"/>
          <w:szCs w:val="20"/>
          <w:lang w:val="en-US"/>
        </w:rPr>
      </w:pPr>
    </w:p>
    <w:p w14:paraId="2C53FBAE" w14:textId="07FE58B0" w:rsidR="00FF642E" w:rsidRPr="000B3051" w:rsidRDefault="00453363" w:rsidP="00453363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ind w:left="142" w:right="743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From the EMBO Rules</w:t>
      </w:r>
    </w:p>
    <w:p w14:paraId="2CEAFF81" w14:textId="070CBBD3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  <w:lang w:val="en-US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R 3.9 </w:t>
      </w:r>
      <w:r w:rsidRPr="000B3051">
        <w:rPr>
          <w:rFonts w:asciiTheme="majorHAnsi" w:hAnsiTheme="majorHAnsi"/>
          <w:sz w:val="20"/>
          <w:szCs w:val="20"/>
          <w:lang w:val="en-US"/>
        </w:rPr>
        <w:t>Nominations to Council shall be signed by four (4) members.</w:t>
      </w:r>
    </w:p>
    <w:p w14:paraId="4E58C1AB" w14:textId="77777777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bCs/>
          <w:sz w:val="20"/>
          <w:szCs w:val="20"/>
          <w:lang w:val="en-US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R 3.10 </w:t>
      </w:r>
      <w:r w:rsidRPr="000B3051">
        <w:rPr>
          <w:rFonts w:asciiTheme="majorHAnsi" w:hAnsiTheme="majorHAnsi"/>
          <w:sz w:val="20"/>
          <w:szCs w:val="20"/>
          <w:lang w:val="en-US"/>
        </w:rPr>
        <w:t>Elections to Council shall be made from lists of candidates, which should be sent to the EMBO Office by the given deadline.</w:t>
      </w:r>
    </w:p>
    <w:p w14:paraId="474EE8B9" w14:textId="39E99D27" w:rsidR="00FF642E" w:rsidRPr="000B3051" w:rsidRDefault="00FF642E" w:rsidP="00C8786B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left="142" w:right="743"/>
        <w:rPr>
          <w:rFonts w:asciiTheme="majorHAnsi" w:hAnsiTheme="majorHAnsi"/>
          <w:sz w:val="20"/>
          <w:szCs w:val="20"/>
        </w:rPr>
      </w:pPr>
      <w:r w:rsidRPr="000B3051">
        <w:rPr>
          <w:rFonts w:asciiTheme="majorHAnsi" w:hAnsiTheme="majorHAnsi"/>
          <w:bCs/>
          <w:sz w:val="20"/>
          <w:szCs w:val="20"/>
          <w:lang w:val="en-US"/>
        </w:rPr>
        <w:t xml:space="preserve">R 3.11 </w:t>
      </w:r>
      <w:r w:rsidRPr="000B3051">
        <w:rPr>
          <w:rFonts w:asciiTheme="majorHAnsi" w:hAnsiTheme="majorHAnsi"/>
          <w:sz w:val="20"/>
          <w:szCs w:val="20"/>
          <w:lang w:val="en-US"/>
        </w:rPr>
        <w:t>No member shall support more than one (1) candidate in any one year.</w:t>
      </w:r>
    </w:p>
    <w:sectPr w:rsidR="00FF642E" w:rsidRPr="000B3051" w:rsidSect="00B509A8">
      <w:headerReference w:type="default" r:id="rId8"/>
      <w:footerReference w:type="default" r:id="rId9"/>
      <w:pgSz w:w="11899" w:h="16838"/>
      <w:pgMar w:top="1670" w:right="1409" w:bottom="284" w:left="1134" w:header="142" w:footer="5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5A39" w14:textId="77777777" w:rsidR="00C96640" w:rsidRDefault="00C96640">
      <w:r>
        <w:separator/>
      </w:r>
    </w:p>
  </w:endnote>
  <w:endnote w:type="continuationSeparator" w:id="0">
    <w:p w14:paraId="1C01037E" w14:textId="77777777" w:rsidR="00C96640" w:rsidRDefault="00C9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4CA2" w14:textId="5C991DEA" w:rsidR="007257DC" w:rsidRPr="00BB362F" w:rsidRDefault="007257DC" w:rsidP="00E678CC">
    <w:pPr>
      <w:pStyle w:val="Footer"/>
      <w:tabs>
        <w:tab w:val="clear" w:pos="8640"/>
        <w:tab w:val="right" w:pos="9356"/>
      </w:tabs>
      <w:ind w:left="142"/>
      <w:jc w:val="center"/>
      <w:rPr>
        <w:rFonts w:asciiTheme="majorHAnsi" w:hAnsiTheme="majorHAnsi"/>
        <w:sz w:val="20"/>
        <w:szCs w:val="20"/>
        <w:lang w:val="de-DE"/>
      </w:rPr>
    </w:pPr>
    <w:r w:rsidRPr="00BB362F">
      <w:rPr>
        <w:rFonts w:asciiTheme="majorHAnsi" w:hAnsiTheme="majorHAnsi"/>
        <w:b/>
        <w:sz w:val="20"/>
        <w:szCs w:val="20"/>
        <w:lang w:val="de-DE"/>
      </w:rPr>
      <w:t>EMBO</w:t>
    </w:r>
    <w:r w:rsidRPr="00BB362F">
      <w:rPr>
        <w:rFonts w:asciiTheme="majorHAnsi" w:hAnsiTheme="majorHAnsi"/>
        <w:sz w:val="20"/>
        <w:szCs w:val="20"/>
        <w:lang w:val="de-DE"/>
      </w:rPr>
      <w:t xml:space="preserve"> | Meyerhofstr.1 | 69117 Heidelberg | Germany — </w:t>
    </w:r>
    <w:r w:rsidR="00380F05">
      <w:rPr>
        <w:rFonts w:asciiTheme="majorHAnsi" w:hAnsiTheme="majorHAnsi"/>
        <w:sz w:val="20"/>
        <w:szCs w:val="20"/>
        <w:lang w:val="de-DE"/>
      </w:rPr>
      <w:t>council_office</w:t>
    </w:r>
    <w:r w:rsidRPr="00BB362F">
      <w:rPr>
        <w:rFonts w:asciiTheme="majorHAnsi" w:hAnsiTheme="majorHAnsi"/>
        <w:sz w:val="20"/>
        <w:szCs w:val="20"/>
        <w:lang w:val="de-DE"/>
      </w:rPr>
      <w:t xml:space="preserve">@embo.org — </w:t>
    </w:r>
    <w:r w:rsidRPr="00BB362F">
      <w:rPr>
        <w:rFonts w:asciiTheme="majorHAnsi" w:hAnsiTheme="majorHAnsi"/>
        <w:b/>
        <w:sz w:val="20"/>
        <w:szCs w:val="20"/>
        <w:lang w:val="de-DE"/>
      </w:rPr>
      <w:t>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9C71" w14:textId="77777777" w:rsidR="00C96640" w:rsidRDefault="00C96640">
      <w:r>
        <w:separator/>
      </w:r>
    </w:p>
  </w:footnote>
  <w:footnote w:type="continuationSeparator" w:id="0">
    <w:p w14:paraId="07B91B85" w14:textId="77777777" w:rsidR="00C96640" w:rsidRDefault="00C9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A0C8" w14:textId="77777777" w:rsidR="007257DC" w:rsidRPr="000B3051" w:rsidRDefault="007257DC" w:rsidP="000B3051">
    <w:pPr>
      <w:ind w:left="142"/>
      <w:rPr>
        <w:rFonts w:asciiTheme="majorHAnsi" w:hAnsiTheme="majorHAnsi"/>
      </w:rPr>
    </w:pPr>
  </w:p>
  <w:p w14:paraId="2FA6FB43" w14:textId="1473B84F" w:rsidR="007257DC" w:rsidRPr="000B3051" w:rsidRDefault="007257DC" w:rsidP="000B3051">
    <w:pPr>
      <w:ind w:left="142"/>
      <w:jc w:val="center"/>
      <w:rPr>
        <w:rFonts w:asciiTheme="majorHAnsi" w:hAnsiTheme="majorHAnsi"/>
        <w:b/>
      </w:rPr>
    </w:pPr>
    <w:r w:rsidRPr="000B3051">
      <w:rPr>
        <w:rFonts w:asciiTheme="majorHAnsi" w:hAnsiTheme="majorHAnsi"/>
        <w:noProof/>
        <w:lang w:val="en-US"/>
      </w:rPr>
      <w:drawing>
        <wp:anchor distT="0" distB="0" distL="114300" distR="114300" simplePos="0" relativeHeight="251658240" behindDoc="0" locked="0" layoutInCell="1" allowOverlap="1" wp14:anchorId="22663175" wp14:editId="25A03741">
          <wp:simplePos x="0" y="0"/>
          <wp:positionH relativeFrom="column">
            <wp:posOffset>4932045</wp:posOffset>
          </wp:positionH>
          <wp:positionV relativeFrom="paragraph">
            <wp:posOffset>45085</wp:posOffset>
          </wp:positionV>
          <wp:extent cx="1005840" cy="599440"/>
          <wp:effectExtent l="0" t="0" r="10160" b="10160"/>
          <wp:wrapNone/>
          <wp:docPr id="1" name="Picture 1" descr="Description: EMBO_logo_monoblack_outl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MBO_logo_monoblack_outl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01ACC" w14:textId="04B94FCA" w:rsidR="007257DC" w:rsidRPr="000B3051" w:rsidRDefault="007257DC" w:rsidP="000B3051">
    <w:pPr>
      <w:ind w:left="142"/>
      <w:rPr>
        <w:rFonts w:asciiTheme="majorHAnsi" w:hAnsiTheme="majorHAnsi"/>
      </w:rPr>
    </w:pPr>
    <w:r w:rsidRPr="000B3051">
      <w:rPr>
        <w:rFonts w:asciiTheme="majorHAnsi" w:hAnsiTheme="majorHAnsi"/>
      </w:rPr>
      <w:t>EMBO Council Election</w:t>
    </w:r>
    <w:r w:rsidR="001A54D8">
      <w:rPr>
        <w:rFonts w:asciiTheme="majorHAnsi" w:hAnsiTheme="majorHAnsi"/>
      </w:rPr>
      <w:t xml:space="preserve"> </w:t>
    </w:r>
    <w:r w:rsidR="00B71CB4">
      <w:rPr>
        <w:rFonts w:asciiTheme="majorHAnsi" w:hAnsiTheme="majorHAnsi"/>
      </w:rPr>
      <w:t>202</w:t>
    </w:r>
    <w:r w:rsidR="006904CC">
      <w:rPr>
        <w:rFonts w:asciiTheme="majorHAnsi" w:hAnsiTheme="majorHAnsi"/>
      </w:rPr>
      <w:t>5</w:t>
    </w:r>
  </w:p>
  <w:p w14:paraId="0670D7CF" w14:textId="675521AA" w:rsidR="007257DC" w:rsidRPr="000B3051" w:rsidRDefault="007257DC" w:rsidP="000B3051">
    <w:pPr>
      <w:spacing w:line="360" w:lineRule="auto"/>
      <w:ind w:left="142"/>
      <w:rPr>
        <w:rFonts w:asciiTheme="majorHAnsi" w:hAnsiTheme="majorHAnsi"/>
        <w:spacing w:val="60"/>
        <w:sz w:val="36"/>
        <w:szCs w:val="36"/>
      </w:rPr>
    </w:pPr>
    <w:r w:rsidRPr="000B3051">
      <w:rPr>
        <w:rFonts w:asciiTheme="majorHAnsi" w:hAnsiTheme="majorHAnsi"/>
        <w:spacing w:val="60"/>
        <w:sz w:val="36"/>
        <w:szCs w:val="36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3FF"/>
    <w:multiLevelType w:val="hybridMultilevel"/>
    <w:tmpl w:val="7B469498"/>
    <w:lvl w:ilvl="0" w:tplc="83524132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191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8C"/>
    <w:rsid w:val="000576DF"/>
    <w:rsid w:val="0007144B"/>
    <w:rsid w:val="00073863"/>
    <w:rsid w:val="000A0219"/>
    <w:rsid w:val="000B3051"/>
    <w:rsid w:val="000B6935"/>
    <w:rsid w:val="0010558E"/>
    <w:rsid w:val="001149A1"/>
    <w:rsid w:val="0017598D"/>
    <w:rsid w:val="001A54D8"/>
    <w:rsid w:val="001F6426"/>
    <w:rsid w:val="00277271"/>
    <w:rsid w:val="002774FE"/>
    <w:rsid w:val="00302BF7"/>
    <w:rsid w:val="0032024C"/>
    <w:rsid w:val="00350F56"/>
    <w:rsid w:val="00380F05"/>
    <w:rsid w:val="003868E0"/>
    <w:rsid w:val="00394E9B"/>
    <w:rsid w:val="003A0C67"/>
    <w:rsid w:val="003A75F6"/>
    <w:rsid w:val="00453363"/>
    <w:rsid w:val="00467305"/>
    <w:rsid w:val="0048749D"/>
    <w:rsid w:val="0049628C"/>
    <w:rsid w:val="00532329"/>
    <w:rsid w:val="00545550"/>
    <w:rsid w:val="0054706C"/>
    <w:rsid w:val="0057491A"/>
    <w:rsid w:val="005A619F"/>
    <w:rsid w:val="005B4E17"/>
    <w:rsid w:val="005E07C7"/>
    <w:rsid w:val="005E7D1A"/>
    <w:rsid w:val="005F4D2C"/>
    <w:rsid w:val="006301A4"/>
    <w:rsid w:val="006412AD"/>
    <w:rsid w:val="006904CC"/>
    <w:rsid w:val="006B3205"/>
    <w:rsid w:val="00700AD1"/>
    <w:rsid w:val="00711A74"/>
    <w:rsid w:val="00715395"/>
    <w:rsid w:val="007257DC"/>
    <w:rsid w:val="00785A45"/>
    <w:rsid w:val="007D52AE"/>
    <w:rsid w:val="0084530F"/>
    <w:rsid w:val="00857F6D"/>
    <w:rsid w:val="00872C40"/>
    <w:rsid w:val="008B2F9C"/>
    <w:rsid w:val="00911CA7"/>
    <w:rsid w:val="00951E29"/>
    <w:rsid w:val="00994F49"/>
    <w:rsid w:val="009E1A47"/>
    <w:rsid w:val="00A208DF"/>
    <w:rsid w:val="00A242E0"/>
    <w:rsid w:val="00AB3382"/>
    <w:rsid w:val="00AC14A3"/>
    <w:rsid w:val="00AF18EB"/>
    <w:rsid w:val="00AF4B7B"/>
    <w:rsid w:val="00B26F5F"/>
    <w:rsid w:val="00B509A8"/>
    <w:rsid w:val="00B71CB4"/>
    <w:rsid w:val="00B7204F"/>
    <w:rsid w:val="00BA29D7"/>
    <w:rsid w:val="00BB362F"/>
    <w:rsid w:val="00BC0217"/>
    <w:rsid w:val="00C3372E"/>
    <w:rsid w:val="00C4737A"/>
    <w:rsid w:val="00C74C3A"/>
    <w:rsid w:val="00C801E7"/>
    <w:rsid w:val="00C8786B"/>
    <w:rsid w:val="00C950B8"/>
    <w:rsid w:val="00C96640"/>
    <w:rsid w:val="00CB61A2"/>
    <w:rsid w:val="00CD716E"/>
    <w:rsid w:val="00CF1E56"/>
    <w:rsid w:val="00D00EF4"/>
    <w:rsid w:val="00D6473F"/>
    <w:rsid w:val="00DA2656"/>
    <w:rsid w:val="00DD7407"/>
    <w:rsid w:val="00DE374E"/>
    <w:rsid w:val="00DF0C20"/>
    <w:rsid w:val="00DF26CE"/>
    <w:rsid w:val="00DF3B3F"/>
    <w:rsid w:val="00E30C98"/>
    <w:rsid w:val="00E3381A"/>
    <w:rsid w:val="00E678CC"/>
    <w:rsid w:val="00E7022D"/>
    <w:rsid w:val="00E86220"/>
    <w:rsid w:val="00EA4FF3"/>
    <w:rsid w:val="00F354A4"/>
    <w:rsid w:val="00F46223"/>
    <w:rsid w:val="00F505FD"/>
    <w:rsid w:val="00F52512"/>
    <w:rsid w:val="00F655C4"/>
    <w:rsid w:val="00F70C60"/>
    <w:rsid w:val="00FA43BD"/>
    <w:rsid w:val="00FC7576"/>
    <w:rsid w:val="00FF6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4C6D3"/>
  <w14:defaultImageDpi w14:val="300"/>
  <w15:docId w15:val="{29C16869-4F8A-EB4D-8C62-84F1CB8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Header">
    <w:name w:val="NameHeader"/>
    <w:rsid w:val="0077362E"/>
    <w:rPr>
      <w:rFonts w:ascii="Helvetica" w:hAnsi="Helvetica"/>
      <w:sz w:val="36"/>
    </w:rPr>
  </w:style>
  <w:style w:type="character" w:customStyle="1" w:styleId="Address">
    <w:name w:val="Address"/>
    <w:basedOn w:val="DefaultParagraphFont"/>
    <w:rsid w:val="0077362E"/>
  </w:style>
  <w:style w:type="character" w:customStyle="1" w:styleId="CityCountry">
    <w:name w:val="CityCountry"/>
    <w:basedOn w:val="DefaultParagraphFont"/>
    <w:rsid w:val="0077362E"/>
  </w:style>
  <w:style w:type="character" w:customStyle="1" w:styleId="Keywords">
    <w:name w:val="Keywords"/>
    <w:basedOn w:val="DefaultParagraphFont"/>
    <w:rsid w:val="0077362E"/>
  </w:style>
  <w:style w:type="table" w:styleId="TableGrid">
    <w:name w:val="Table Grid"/>
    <w:basedOn w:val="TableNormal"/>
    <w:rsid w:val="00F8500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0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500B"/>
    <w:pPr>
      <w:tabs>
        <w:tab w:val="center" w:pos="4320"/>
        <w:tab w:val="right" w:pos="8640"/>
      </w:tabs>
    </w:pPr>
  </w:style>
  <w:style w:type="character" w:styleId="Hyperlink">
    <w:name w:val="Hyperlink"/>
    <w:rsid w:val="00EE76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6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lvarez:Desktop:Nomin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F3EDB0-B11B-9945-AC2F-0ED7D0A4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Macintosh%20HD:Users:lalvarez:Desktop:Nomination.dot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submit this form, as an e-mail attachment, to bendisci@embo</vt:lpstr>
    </vt:vector>
  </TitlesOfParts>
  <Manager/>
  <Company/>
  <LinksUpToDate>false</LinksUpToDate>
  <CharactersWithSpaces>1576</CharactersWithSpaces>
  <SharedDoc>false</SharedDoc>
  <HyperlinkBase/>
  <HLinks>
    <vt:vector size="12" baseType="variant">
      <vt:variant>
        <vt:i4>6160469</vt:i4>
      </vt:variant>
      <vt:variant>
        <vt:i4>27</vt:i4>
      </vt:variant>
      <vt:variant>
        <vt:i4>0</vt:i4>
      </vt:variant>
      <vt:variant>
        <vt:i4>5</vt:i4>
      </vt:variant>
      <vt:variant>
        <vt:lpwstr>mailto:laura.alvarez@embo.org</vt:lpwstr>
      </vt:variant>
      <vt:variant>
        <vt:lpwstr/>
      </vt:variant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mailto:embo@embo.org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EMBO Council Election – Nomination Form</dc:title>
  <dc:subject/>
  <dc:creator>EMBO</dc:creator>
  <cp:keywords/>
  <dc:description/>
  <cp:lastModifiedBy>Sophia Hercus</cp:lastModifiedBy>
  <cp:revision>16</cp:revision>
  <cp:lastPrinted>2011-09-22T13:57:00Z</cp:lastPrinted>
  <dcterms:created xsi:type="dcterms:W3CDTF">2019-09-12T13:25:00Z</dcterms:created>
  <dcterms:modified xsi:type="dcterms:W3CDTF">2024-10-14T13:20:00Z</dcterms:modified>
  <cp:category/>
</cp:coreProperties>
</file>