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36A5" w14:textId="77777777" w:rsidR="00C55E01" w:rsidRPr="00523A13" w:rsidRDefault="00174385" w:rsidP="00427B9D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170E56">
        <w:rPr>
          <w:rFonts w:ascii="Calibri" w:hAnsi="Calibri" w:cs="Arial"/>
          <w:noProof/>
        </w:rPr>
        <w:pict w14:anchorId="5CBCC73C">
          <v:line id="_x0000_s2052" alt="" style="position:absolute;z-index:3;mso-wrap-edited:f;mso-width-percent:0;mso-height-percent:0;mso-position-horizontal-relative:page;mso-position-vertical-relative:page;mso-width-percent:0;mso-height-percent:0" from="17pt,419.6pt" to="19.85pt,419.6pt" o:allowincell="f" strokecolor="silver">
            <w10:wrap anchorx="page" anchory="page"/>
            <w10:anchorlock/>
          </v:line>
        </w:pict>
      </w:r>
      <w:r w:rsidRPr="00170E56">
        <w:rPr>
          <w:rFonts w:ascii="Calibri" w:hAnsi="Calibri" w:cs="Arial"/>
          <w:noProof/>
        </w:rPr>
        <w:pict w14:anchorId="582198E3">
          <v:line id="_x0000_s2051" alt="" style="position:absolute;z-index:2;mso-wrap-edited:f;mso-width-percent:0;mso-height-percent:0;mso-position-horizontal-relative:page;mso-position-vertical-relative:page;mso-width-percent:0;mso-height-percent:0" from="17pt,595.35pt" to="19.85pt,595.35pt" o:allowincell="f" strokecolor="silver">
            <w10:wrap anchorx="page" anchory="page"/>
            <w10:anchorlock/>
          </v:line>
        </w:pict>
      </w:r>
      <w:r w:rsidRPr="00170E56">
        <w:rPr>
          <w:rFonts w:ascii="Calibri" w:hAnsi="Calibri" w:cs="Arial"/>
          <w:noProof/>
        </w:rPr>
        <w:pict w14:anchorId="579A40C8">
          <v:line id="_x0000_s2050" alt="" style="position:absolute;z-index:1;mso-wrap-edited:f;mso-width-percent:0;mso-height-percent:0;mso-position-horizontal-relative:page;mso-position-vertical-relative:page;mso-width-percent:0;mso-height-percent:0" from="17pt,284.9pt" to="19.85pt,284.9pt" o:allowincell="f" strokecolor="silver">
            <w10:wrap anchorx="page" anchory="page"/>
            <w10:anchorlock/>
          </v:line>
        </w:pict>
      </w:r>
    </w:p>
    <w:p w14:paraId="702710BC" w14:textId="77777777" w:rsidR="00427B9D" w:rsidRPr="00523A13" w:rsidRDefault="00A17BF1" w:rsidP="00427B9D">
      <w:pPr>
        <w:spacing w:line="276" w:lineRule="auto"/>
        <w:jc w:val="center"/>
        <w:rPr>
          <w:rFonts w:ascii="Noto Sans" w:hAnsi="Noto Sans" w:cs="Noto Sans"/>
          <w:lang w:val="en-US"/>
        </w:rPr>
      </w:pPr>
      <w:r w:rsidRPr="00523A13">
        <w:rPr>
          <w:rFonts w:ascii="Noto Sans" w:hAnsi="Noto Sans" w:cs="Noto Sans"/>
          <w:b/>
          <w:lang w:val="en-US"/>
        </w:rPr>
        <w:t>Application</w:t>
      </w:r>
      <w:r w:rsidR="00523A13">
        <w:rPr>
          <w:rFonts w:ascii="Noto Sans" w:hAnsi="Noto Sans" w:cs="Noto Sans"/>
          <w:b/>
          <w:lang w:val="en-US"/>
        </w:rPr>
        <w:t xml:space="preserve"> </w:t>
      </w:r>
      <w:r w:rsidRPr="00523A13">
        <w:rPr>
          <w:rFonts w:ascii="Noto Sans" w:hAnsi="Noto Sans" w:cs="Noto Sans"/>
          <w:b/>
          <w:lang w:val="en-US"/>
        </w:rPr>
        <w:t xml:space="preserve">for </w:t>
      </w:r>
      <w:r w:rsidR="00427B9D" w:rsidRPr="00523A13">
        <w:rPr>
          <w:rFonts w:ascii="Noto Sans" w:hAnsi="Noto Sans" w:cs="Noto Sans"/>
          <w:b/>
          <w:lang w:val="en-US"/>
        </w:rPr>
        <w:t>a</w:t>
      </w:r>
      <w:r w:rsidRPr="00523A13">
        <w:rPr>
          <w:rFonts w:ascii="Noto Sans" w:hAnsi="Noto Sans" w:cs="Noto Sans"/>
          <w:b/>
          <w:lang w:val="en-US"/>
        </w:rPr>
        <w:t>n</w:t>
      </w:r>
      <w:r w:rsidR="00427B9D" w:rsidRPr="00523A13">
        <w:rPr>
          <w:rFonts w:ascii="Noto Sans" w:hAnsi="Noto Sans" w:cs="Noto Sans"/>
          <w:b/>
          <w:lang w:val="en-US"/>
        </w:rPr>
        <w:br/>
      </w:r>
      <w:r w:rsidRPr="00523A13">
        <w:rPr>
          <w:rFonts w:ascii="Noto Sans" w:hAnsi="Noto Sans" w:cs="Noto Sans"/>
          <w:b/>
          <w:lang w:val="en-US"/>
        </w:rPr>
        <w:t>EMBO YIP</w:t>
      </w:r>
      <w:r w:rsidR="00427B9D" w:rsidRPr="00523A13">
        <w:rPr>
          <w:rFonts w:ascii="Noto Sans" w:hAnsi="Noto Sans" w:cs="Noto Sans"/>
          <w:b/>
          <w:lang w:val="en-US"/>
        </w:rPr>
        <w:t xml:space="preserve"> Bridging Fund</w:t>
      </w:r>
      <w:r w:rsidR="00427B9D" w:rsidRPr="00523A13">
        <w:rPr>
          <w:rFonts w:ascii="Noto Sans" w:hAnsi="Noto Sans" w:cs="Noto Sans"/>
          <w:b/>
          <w:lang w:val="en-US"/>
        </w:rPr>
        <w:br/>
      </w:r>
    </w:p>
    <w:p w14:paraId="25B9F05D" w14:textId="77777777" w:rsidR="00427B9D" w:rsidRPr="00523A13" w:rsidRDefault="00A17BF1" w:rsidP="00427B9D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Programme member </w:t>
      </w:r>
      <w:r w:rsidR="00523A13">
        <w:rPr>
          <w:rFonts w:ascii="Noto Sans" w:hAnsi="Noto Sans" w:cs="Noto Sans"/>
          <w:b/>
          <w:sz w:val="20"/>
          <w:szCs w:val="20"/>
          <w:lang w:val="en-US"/>
        </w:rPr>
        <w:t xml:space="preserve">name </w:t>
      </w:r>
      <w:r w:rsidRPr="00523A13">
        <w:rPr>
          <w:rFonts w:ascii="Noto Sans" w:hAnsi="Noto Sans" w:cs="Noto Sans"/>
          <w:b/>
          <w:sz w:val="20"/>
          <w:szCs w:val="20"/>
          <w:lang w:val="en-US"/>
        </w:rPr>
        <w:t>(YIP/IG)</w:t>
      </w:r>
      <w:r w:rsidR="00170E56" w:rsidRPr="00523A13">
        <w:rPr>
          <w:rFonts w:ascii="Noto Sans" w:hAnsi="Noto Sans" w:cs="Noto Sans"/>
          <w:b/>
          <w:sz w:val="20"/>
          <w:szCs w:val="20"/>
          <w:lang w:val="en-US"/>
        </w:rPr>
        <w:t>:</w:t>
      </w:r>
      <w:r w:rsidRPr="00523A13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6F1A24"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sz w:val="20"/>
          <w:szCs w:val="20"/>
          <w:lang w:val="en-US"/>
        </w:rPr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0"/>
    </w:p>
    <w:p w14:paraId="6946E132" w14:textId="77777777" w:rsidR="00427B9D" w:rsidRPr="00523A13" w:rsidRDefault="00427B9D" w:rsidP="00427B9D">
      <w:pPr>
        <w:spacing w:before="120" w:line="276" w:lineRule="auto"/>
        <w:rPr>
          <w:rFonts w:ascii="Noto Sans" w:hAnsi="Noto Sans" w:cs="Noto Sans"/>
          <w:b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>PhD</w:t>
      </w:r>
      <w:r w:rsidR="00A17BF1" w:rsidRPr="00523A13">
        <w:rPr>
          <w:rFonts w:ascii="Noto Sans" w:hAnsi="Noto Sans" w:cs="Noto Sans"/>
          <w:b/>
          <w:sz w:val="20"/>
          <w:szCs w:val="20"/>
          <w:lang w:val="en-US"/>
        </w:rPr>
        <w:t>/postdoc</w:t>
      </w:r>
      <w:r w:rsidR="00523A13">
        <w:rPr>
          <w:rFonts w:ascii="Noto Sans" w:hAnsi="Noto Sans" w:cs="Noto Sans"/>
          <w:b/>
          <w:sz w:val="20"/>
          <w:szCs w:val="20"/>
          <w:lang w:val="en-US"/>
        </w:rPr>
        <w:t xml:space="preserve"> name</w:t>
      </w:r>
      <w:r w:rsidR="00170E56" w:rsidRPr="00523A13">
        <w:rPr>
          <w:rFonts w:ascii="Noto Sans" w:hAnsi="Noto Sans" w:cs="Noto Sans"/>
          <w:sz w:val="20"/>
          <w:szCs w:val="20"/>
          <w:lang w:val="en-US"/>
        </w:rPr>
        <w:t>:</w:t>
      </w:r>
      <w:r w:rsidR="00572278" w:rsidRPr="00523A13">
        <w:rPr>
          <w:rFonts w:ascii="Noto Sans" w:hAnsi="Noto Sans" w:cs="Noto Sans"/>
          <w:i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i/>
          <w:sz w:val="20"/>
          <w:szCs w:val="20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6F1A24">
        <w:rPr>
          <w:rFonts w:ascii="Noto Sans" w:hAnsi="Noto Sans" w:cs="Noto Sans"/>
          <w:i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i/>
          <w:sz w:val="20"/>
          <w:szCs w:val="20"/>
          <w:lang w:val="en-US"/>
        </w:rPr>
      </w:r>
      <w:r w:rsidR="006F1A24">
        <w:rPr>
          <w:rFonts w:ascii="Noto Sans" w:hAnsi="Noto Sans" w:cs="Noto Sans"/>
          <w:i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i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i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i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i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i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i/>
          <w:sz w:val="20"/>
          <w:szCs w:val="20"/>
          <w:lang w:val="en-US"/>
        </w:rPr>
        <w:fldChar w:fldCharType="end"/>
      </w:r>
      <w:bookmarkEnd w:id="1"/>
    </w:p>
    <w:p w14:paraId="5F3A2AF5" w14:textId="77777777" w:rsidR="00572278" w:rsidRPr="00523A13" w:rsidRDefault="00662643" w:rsidP="00427B9D">
      <w:pPr>
        <w:spacing w:before="120" w:line="276" w:lineRule="auto"/>
        <w:rPr>
          <w:rFonts w:ascii="Noto Sans" w:hAnsi="Noto Sans" w:cs="Noto Sans"/>
          <w:b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>P</w:t>
      </w:r>
      <w:r w:rsidR="00427B9D" w:rsidRPr="00523A13">
        <w:rPr>
          <w:rFonts w:ascii="Noto Sans" w:hAnsi="Noto Sans" w:cs="Noto Sans"/>
          <w:b/>
          <w:sz w:val="20"/>
          <w:szCs w:val="20"/>
          <w:lang w:val="en-US"/>
        </w:rPr>
        <w:t>roject</w:t>
      </w: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 title</w:t>
      </w:r>
      <w:r w:rsidR="00170E56"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: 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="006F1A24">
        <w:rPr>
          <w:rFonts w:ascii="Noto Sans" w:hAnsi="Noto Sans" w:cs="Noto Sans"/>
          <w:b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b/>
          <w:sz w:val="20"/>
          <w:szCs w:val="20"/>
          <w:lang w:val="en-US"/>
        </w:rPr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end"/>
      </w:r>
      <w:bookmarkEnd w:id="2"/>
    </w:p>
    <w:p w14:paraId="558ED324" w14:textId="77777777" w:rsidR="00427B9D" w:rsidRPr="00523A13" w:rsidRDefault="00427B9D" w:rsidP="00427B9D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Starting date of </w:t>
      </w:r>
      <w:r w:rsidR="00662643"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the </w:t>
      </w:r>
      <w:r w:rsidR="006A6A09" w:rsidRPr="00523A13">
        <w:rPr>
          <w:rFonts w:ascii="Noto Sans" w:hAnsi="Noto Sans" w:cs="Noto Sans"/>
          <w:b/>
          <w:sz w:val="20"/>
          <w:szCs w:val="20"/>
          <w:lang w:val="en-US"/>
        </w:rPr>
        <w:t>project</w:t>
      </w: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 </w:t>
      </w:r>
      <w:r w:rsidRPr="00523A13">
        <w:rPr>
          <w:rFonts w:ascii="Noto Sans" w:hAnsi="Noto Sans" w:cs="Noto Sans"/>
          <w:sz w:val="20"/>
          <w:szCs w:val="20"/>
          <w:lang w:val="en-US"/>
        </w:rPr>
        <w:t>(day/month/year</w:t>
      </w:r>
      <w:r w:rsidR="00572278" w:rsidRPr="00523A13">
        <w:rPr>
          <w:rFonts w:ascii="Noto Sans" w:hAnsi="Noto Sans" w:cs="Noto Sans"/>
          <w:sz w:val="20"/>
          <w:szCs w:val="20"/>
          <w:lang w:val="en-US"/>
        </w:rPr>
        <w:t xml:space="preserve">): 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 w:rsidR="006F1A24"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sz w:val="20"/>
          <w:szCs w:val="20"/>
          <w:lang w:val="en-US"/>
        </w:rPr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3"/>
    </w:p>
    <w:p w14:paraId="6346F99F" w14:textId="77777777" w:rsidR="00427B9D" w:rsidRPr="00523A13" w:rsidRDefault="00427B9D" w:rsidP="00427B9D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Completion date of </w:t>
      </w:r>
      <w:r w:rsidR="00662643"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the </w:t>
      </w:r>
      <w:r w:rsidR="00A17BF1" w:rsidRPr="00523A13">
        <w:rPr>
          <w:rFonts w:ascii="Noto Sans" w:hAnsi="Noto Sans" w:cs="Noto Sans"/>
          <w:b/>
          <w:sz w:val="20"/>
          <w:szCs w:val="20"/>
          <w:lang w:val="en-US"/>
        </w:rPr>
        <w:t>project</w:t>
      </w: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 </w:t>
      </w:r>
      <w:r w:rsidRPr="00523A13">
        <w:rPr>
          <w:rFonts w:ascii="Noto Sans" w:hAnsi="Noto Sans" w:cs="Noto Sans"/>
          <w:sz w:val="20"/>
          <w:szCs w:val="20"/>
          <w:lang w:val="en-US"/>
        </w:rPr>
        <w:t>(anticipated)</w:t>
      </w:r>
      <w:r w:rsidRPr="00523A13">
        <w:rPr>
          <w:rFonts w:ascii="Noto Sans" w:hAnsi="Noto Sans" w:cs="Noto Sans"/>
          <w:b/>
          <w:sz w:val="20"/>
          <w:szCs w:val="20"/>
          <w:lang w:val="en-US"/>
        </w:rPr>
        <w:t>:</w:t>
      </w:r>
      <w:r w:rsidRPr="00523A13">
        <w:rPr>
          <w:rFonts w:ascii="Noto Sans" w:hAnsi="Noto Sans" w:cs="Noto Sans"/>
          <w:sz w:val="20"/>
          <w:szCs w:val="20"/>
          <w:lang w:val="en-US"/>
        </w:rPr>
        <w:t xml:space="preserve">  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6F1A24"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sz w:val="20"/>
          <w:szCs w:val="20"/>
          <w:lang w:val="en-US"/>
        </w:rPr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4"/>
    </w:p>
    <w:p w14:paraId="34E33808" w14:textId="77777777" w:rsidR="00572278" w:rsidRPr="00523A13" w:rsidRDefault="00427B9D" w:rsidP="00572278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Funding situation: 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" w:name="Text49"/>
      <w:r w:rsidR="006F1A24">
        <w:rPr>
          <w:rFonts w:ascii="Noto Sans" w:hAnsi="Noto Sans" w:cs="Noto Sans"/>
          <w:b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b/>
          <w:sz w:val="20"/>
          <w:szCs w:val="20"/>
          <w:lang w:val="en-US"/>
        </w:rPr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end"/>
      </w:r>
      <w:bookmarkEnd w:id="5"/>
    </w:p>
    <w:p w14:paraId="0BE95AA2" w14:textId="77777777" w:rsidR="00662643" w:rsidRDefault="00427B9D" w:rsidP="00427B9D">
      <w:pPr>
        <w:spacing w:before="120" w:line="276" w:lineRule="auto"/>
        <w:rPr>
          <w:rFonts w:ascii="Noto Sans" w:hAnsi="Noto Sans" w:cs="Noto Sans"/>
          <w:b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Funding required </w:t>
      </w:r>
      <w:r w:rsidR="00662643" w:rsidRPr="00523A13">
        <w:rPr>
          <w:rFonts w:ascii="Noto Sans" w:hAnsi="Noto Sans" w:cs="Noto Sans"/>
          <w:b/>
          <w:sz w:val="20"/>
          <w:szCs w:val="20"/>
          <w:lang w:val="en-US"/>
        </w:rPr>
        <w:t>for</w:t>
      </w:r>
      <w:r w:rsidR="00523A13">
        <w:rPr>
          <w:rFonts w:ascii="Noto Sans" w:hAnsi="Noto Sans" w:cs="Noto Sans"/>
          <w:b/>
          <w:sz w:val="20"/>
          <w:szCs w:val="20"/>
          <w:lang w:val="en-US"/>
        </w:rPr>
        <w:t xml:space="preserve"> (number of months)</w:t>
      </w:r>
      <w:r w:rsidR="00662643"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: 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" w:name="Text50"/>
      <w:r w:rsidR="006F1A24">
        <w:rPr>
          <w:rFonts w:ascii="Noto Sans" w:hAnsi="Noto Sans" w:cs="Noto Sans"/>
          <w:b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b/>
          <w:sz w:val="20"/>
          <w:szCs w:val="20"/>
          <w:lang w:val="en-US"/>
        </w:rPr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sz w:val="20"/>
          <w:szCs w:val="20"/>
          <w:lang w:val="en-US"/>
        </w:rPr>
        <w:fldChar w:fldCharType="end"/>
      </w:r>
      <w:bookmarkEnd w:id="6"/>
    </w:p>
    <w:p w14:paraId="1246B685" w14:textId="77777777" w:rsidR="00523A13" w:rsidRPr="00523A13" w:rsidRDefault="00523A13" w:rsidP="00427B9D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sz w:val="20"/>
          <w:szCs w:val="20"/>
          <w:lang w:val="en-US"/>
        </w:rPr>
        <w:t xml:space="preserve">Funding required </w:t>
      </w:r>
      <w:r>
        <w:rPr>
          <w:rFonts w:ascii="Noto Sans" w:hAnsi="Noto Sans" w:cs="Noto Sans"/>
          <w:b/>
          <w:sz w:val="20"/>
          <w:szCs w:val="20"/>
          <w:lang w:val="en-US"/>
        </w:rPr>
        <w:t xml:space="preserve">from </w:t>
      </w:r>
      <w:r w:rsidRPr="00523A13">
        <w:rPr>
          <w:rFonts w:ascii="Noto Sans" w:hAnsi="Noto Sans" w:cs="Noto Sans"/>
          <w:sz w:val="20"/>
          <w:szCs w:val="20"/>
          <w:lang w:val="en-US"/>
        </w:rPr>
        <w:t>(day/month/year)</w:t>
      </w:r>
      <w:r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" w:name="Text51"/>
      <w:r w:rsidR="006F1A24"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sz w:val="20"/>
          <w:szCs w:val="20"/>
          <w:lang w:val="en-US"/>
        </w:rPr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7"/>
      <w:r w:rsidR="006F1A24">
        <w:rPr>
          <w:rFonts w:ascii="Noto Sans" w:hAnsi="Noto Sans" w:cs="Noto Sans"/>
          <w:sz w:val="20"/>
          <w:szCs w:val="20"/>
          <w:lang w:val="en-US"/>
        </w:rPr>
        <w:t xml:space="preserve"> </w:t>
      </w:r>
      <w:r>
        <w:rPr>
          <w:rFonts w:ascii="Noto Sans" w:hAnsi="Noto Sans" w:cs="Noto Sans"/>
          <w:b/>
          <w:sz w:val="20"/>
          <w:szCs w:val="20"/>
          <w:lang w:val="en-US"/>
        </w:rPr>
        <w:t xml:space="preserve">to </w:t>
      </w:r>
      <w:r w:rsidRPr="00523A13">
        <w:rPr>
          <w:rFonts w:ascii="Noto Sans" w:hAnsi="Noto Sans" w:cs="Noto Sans"/>
          <w:sz w:val="20"/>
          <w:szCs w:val="20"/>
          <w:lang w:val="en-US"/>
        </w:rPr>
        <w:t>(day/month/year)</w:t>
      </w:r>
      <w:r w:rsidR="006F1A24">
        <w:rPr>
          <w:rFonts w:ascii="Noto Sans" w:hAnsi="Noto Sans" w:cs="Noto Sans"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" w:name="Text52"/>
      <w:r w:rsidR="006F1A24"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sz w:val="20"/>
          <w:szCs w:val="20"/>
          <w:lang w:val="en-US"/>
        </w:rPr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8"/>
    </w:p>
    <w:p w14:paraId="3DD4D299" w14:textId="77777777" w:rsidR="00707483" w:rsidRPr="00523A13" w:rsidRDefault="005D2BD8" w:rsidP="006F1A24">
      <w:pPr>
        <w:spacing w:before="120" w:line="276" w:lineRule="auto"/>
        <w:rPr>
          <w:rFonts w:ascii="Noto Sans" w:hAnsi="Noto Sans" w:cs="Noto Sans"/>
          <w:sz w:val="20"/>
          <w:szCs w:val="20"/>
          <w:lang w:val="en-US"/>
        </w:rPr>
      </w:pPr>
      <w:r w:rsidRPr="00523A13">
        <w:rPr>
          <w:rFonts w:ascii="Noto Sans" w:hAnsi="Noto Sans" w:cs="Noto Sans"/>
          <w:b/>
          <w:bCs/>
          <w:sz w:val="20"/>
          <w:szCs w:val="20"/>
          <w:lang w:val="en-US"/>
        </w:rPr>
        <w:t>Monthly allocated amount: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9" w:name="Text54"/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end"/>
      </w:r>
      <w:bookmarkEnd w:id="9"/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  <w:t>Total amount requested: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instrText xml:space="preserve"> FORMTEXT </w:instrTex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separate"/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noProof/>
          <w:sz w:val="20"/>
          <w:szCs w:val="20"/>
          <w:lang w:val="en-US"/>
        </w:rPr>
        <w:t> </w:t>
      </w:r>
      <w:r w:rsidR="006F1A24">
        <w:rPr>
          <w:rFonts w:ascii="Noto Sans" w:hAnsi="Noto Sans" w:cs="Noto Sans"/>
          <w:b/>
          <w:bCs/>
          <w:sz w:val="20"/>
          <w:szCs w:val="20"/>
          <w:lang w:val="en-US"/>
        </w:rPr>
        <w:fldChar w:fldCharType="end"/>
      </w:r>
      <w:bookmarkEnd w:id="10"/>
      <w:r w:rsidR="00523A13">
        <w:rPr>
          <w:rFonts w:ascii="Noto Sans" w:hAnsi="Noto Sans" w:cs="Noto Sans"/>
          <w:b/>
          <w:bCs/>
          <w:sz w:val="20"/>
          <w:szCs w:val="20"/>
          <w:lang w:val="en-US"/>
        </w:rPr>
        <w:tab/>
      </w:r>
    </w:p>
    <w:p w14:paraId="28A01FF5" w14:textId="77777777" w:rsidR="00572278" w:rsidRPr="00523A13" w:rsidRDefault="00523A13" w:rsidP="00572278">
      <w:pPr>
        <w:spacing w:line="276" w:lineRule="auto"/>
        <w:rPr>
          <w:rFonts w:ascii="Noto Sans" w:hAnsi="Noto Sans" w:cs="Noto Sans"/>
          <w:b/>
          <w:sz w:val="20"/>
          <w:szCs w:val="20"/>
          <w:lang w:val="en-US"/>
        </w:rPr>
      </w:pPr>
      <w:r>
        <w:rPr>
          <w:rFonts w:ascii="Noto Sans" w:hAnsi="Noto Sans" w:cs="Noto Sans"/>
          <w:b/>
          <w:sz w:val="20"/>
          <w:szCs w:val="20"/>
          <w:lang w:val="en-US"/>
        </w:rPr>
        <w:t>Reasons for funding extension:</w:t>
      </w:r>
    </w:p>
    <w:p w14:paraId="21F6D4D2" w14:textId="77777777" w:rsidR="00346DD4" w:rsidRDefault="00346DD4" w:rsidP="00427B9D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</w:p>
    <w:p w14:paraId="154F3576" w14:textId="77777777" w:rsidR="00346DD4" w:rsidRPr="00523A13" w:rsidRDefault="006F1A24" w:rsidP="00427B9D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  <w:sectPr w:rsidR="00346DD4" w:rsidRPr="00523A13" w:rsidSect="006A6A0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077" w:bottom="1134" w:left="1134" w:header="142" w:footer="425" w:gutter="0"/>
          <w:cols w:space="708"/>
          <w:titlePg/>
          <w:docGrid w:linePitch="360"/>
        </w:sectPr>
      </w:pPr>
      <w:r>
        <w:rPr>
          <w:rFonts w:ascii="Noto Sans" w:hAnsi="Noto Sans" w:cs="Noto Sans"/>
          <w:sz w:val="20"/>
          <w:szCs w:val="20"/>
          <w:lang w:val="en-US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" w:name="Text55"/>
      <w:r>
        <w:rPr>
          <w:rFonts w:ascii="Noto Sans" w:hAnsi="Noto Sans" w:cs="Noto Sans"/>
          <w:sz w:val="20"/>
          <w:szCs w:val="20"/>
          <w:lang w:val="en-US"/>
        </w:rPr>
        <w:instrText xml:space="preserve"> FORMTEXT </w:instrText>
      </w:r>
      <w:r>
        <w:rPr>
          <w:rFonts w:ascii="Noto Sans" w:hAnsi="Noto Sans" w:cs="Noto Sans"/>
          <w:sz w:val="20"/>
          <w:szCs w:val="20"/>
          <w:lang w:val="en-US"/>
        </w:rPr>
      </w:r>
      <w:r>
        <w:rPr>
          <w:rFonts w:ascii="Noto Sans" w:hAnsi="Noto Sans" w:cs="Noto Sans"/>
          <w:sz w:val="20"/>
          <w:szCs w:val="20"/>
          <w:lang w:val="en-US"/>
        </w:rPr>
        <w:fldChar w:fldCharType="separate"/>
      </w:r>
      <w:r>
        <w:rPr>
          <w:rFonts w:ascii="Noto Sans" w:hAnsi="Noto Sans" w:cs="Noto Sans"/>
          <w:noProof/>
          <w:sz w:val="20"/>
          <w:szCs w:val="20"/>
          <w:lang w:val="en-US"/>
        </w:rPr>
        <w:t> </w:t>
      </w:r>
      <w:r>
        <w:rPr>
          <w:rFonts w:ascii="Noto Sans" w:hAnsi="Noto Sans" w:cs="Noto Sans"/>
          <w:noProof/>
          <w:sz w:val="20"/>
          <w:szCs w:val="20"/>
          <w:lang w:val="en-US"/>
        </w:rPr>
        <w:t> </w:t>
      </w:r>
      <w:r>
        <w:rPr>
          <w:rFonts w:ascii="Noto Sans" w:hAnsi="Noto Sans" w:cs="Noto Sans"/>
          <w:noProof/>
          <w:sz w:val="20"/>
          <w:szCs w:val="20"/>
          <w:lang w:val="en-US"/>
        </w:rPr>
        <w:t> </w:t>
      </w:r>
      <w:r>
        <w:rPr>
          <w:rFonts w:ascii="Noto Sans" w:hAnsi="Noto Sans" w:cs="Noto Sans"/>
          <w:noProof/>
          <w:sz w:val="20"/>
          <w:szCs w:val="20"/>
          <w:lang w:val="en-US"/>
        </w:rPr>
        <w:t> </w:t>
      </w:r>
      <w:r>
        <w:rPr>
          <w:rFonts w:ascii="Noto Sans" w:hAnsi="Noto Sans" w:cs="Noto Sans"/>
          <w:noProof/>
          <w:sz w:val="20"/>
          <w:szCs w:val="20"/>
          <w:lang w:val="en-US"/>
        </w:rPr>
        <w:t> </w:t>
      </w:r>
      <w:r>
        <w:rPr>
          <w:rFonts w:ascii="Noto Sans" w:hAnsi="Noto Sans" w:cs="Noto Sans"/>
          <w:sz w:val="20"/>
          <w:szCs w:val="20"/>
          <w:lang w:val="en-US"/>
        </w:rPr>
        <w:fldChar w:fldCharType="end"/>
      </w:r>
      <w:bookmarkEnd w:id="11"/>
    </w:p>
    <w:tbl>
      <w:tblPr>
        <w:tblW w:w="85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5855"/>
      </w:tblGrid>
      <w:tr w:rsidR="00346DD4" w:rsidRPr="00523A13" w14:paraId="3B683175" w14:textId="77777777" w:rsidTr="00866E46"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C2BA0C" w14:textId="77777777" w:rsidR="00346DD4" w:rsidRPr="00523A13" w:rsidRDefault="00346DD4" w:rsidP="00897EA0">
            <w:pPr>
              <w:pStyle w:val="Default"/>
              <w:jc w:val="center"/>
              <w:rPr>
                <w:rFonts w:ascii="Noto Sans" w:hAnsi="Noto Sans" w:cs="Noto Sans"/>
                <w:color w:val="FFFFFF"/>
                <w:sz w:val="20"/>
                <w:szCs w:val="20"/>
              </w:rPr>
            </w:pPr>
            <w:r w:rsidRPr="00523A13">
              <w:rPr>
                <w:rFonts w:ascii="Noto Sans" w:hAnsi="Noto Sans" w:cs="Noto Sans"/>
                <w:color w:val="FFFFFF"/>
                <w:sz w:val="20"/>
                <w:szCs w:val="20"/>
              </w:rPr>
              <w:lastRenderedPageBreak/>
              <w:br w:type="page"/>
            </w:r>
            <w:r w:rsidRPr="00523A13">
              <w:rPr>
                <w:rFonts w:ascii="Noto Sans" w:hAnsi="Noto Sans" w:cs="Noto Sans"/>
                <w:b/>
                <w:color w:val="FFFFFF"/>
                <w:sz w:val="20"/>
                <w:szCs w:val="20"/>
              </w:rPr>
              <w:t>Account details</w:t>
            </w:r>
          </w:p>
        </w:tc>
      </w:tr>
      <w:tr w:rsidR="00346DD4" w:rsidRPr="00523A13" w14:paraId="7852FA5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14:paraId="273E19D7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>Full Name:</w:t>
            </w:r>
          </w:p>
        </w:tc>
        <w:tc>
          <w:tcPr>
            <w:tcW w:w="5855" w:type="dxa"/>
            <w:tcBorders>
              <w:top w:val="single" w:sz="4" w:space="0" w:color="auto"/>
              <w:right w:val="single" w:sz="4" w:space="0" w:color="auto"/>
            </w:tcBorders>
          </w:tcPr>
          <w:p w14:paraId="147219C3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37E04732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660" w:type="dxa"/>
            <w:tcBorders>
              <w:left w:val="single" w:sz="4" w:space="0" w:color="auto"/>
            </w:tcBorders>
          </w:tcPr>
          <w:p w14:paraId="225AFE21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>Account Holder: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17D3EAB8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682C022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2660" w:type="dxa"/>
            <w:tcBorders>
              <w:left w:val="single" w:sz="4" w:space="0" w:color="auto"/>
            </w:tcBorders>
          </w:tcPr>
          <w:p w14:paraId="32182567" w14:textId="77777777" w:rsidR="00346DD4" w:rsidRPr="00523A13" w:rsidRDefault="00346DD4" w:rsidP="00B25B1E">
            <w:pPr>
              <w:tabs>
                <w:tab w:val="left" w:pos="2280"/>
                <w:tab w:val="left" w:pos="2835"/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val="en-US"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val="en-US" w:bidi="x-none"/>
              </w:rPr>
              <w:t xml:space="preserve">Name and Address of Bank: 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635FAAE5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0FDF7604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2660" w:type="dxa"/>
            <w:tcBorders>
              <w:left w:val="single" w:sz="4" w:space="0" w:color="auto"/>
            </w:tcBorders>
          </w:tcPr>
          <w:p w14:paraId="7B5BB91B" w14:textId="77777777" w:rsidR="00346DD4" w:rsidRPr="00523A13" w:rsidRDefault="00346DD4" w:rsidP="00B25B1E">
            <w:pPr>
              <w:tabs>
                <w:tab w:val="left" w:pos="2280"/>
                <w:tab w:val="left" w:pos="2835"/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>Bank Account Number: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08D93553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2603A9CA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660" w:type="dxa"/>
            <w:tcBorders>
              <w:left w:val="single" w:sz="4" w:space="0" w:color="auto"/>
            </w:tcBorders>
          </w:tcPr>
          <w:p w14:paraId="0ABF2829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>Bank Code Number: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627462EB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58D9CFF3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660" w:type="dxa"/>
            <w:tcBorders>
              <w:left w:val="single" w:sz="4" w:space="0" w:color="auto"/>
            </w:tcBorders>
          </w:tcPr>
          <w:p w14:paraId="75956ABE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>Swift Code</w:t>
            </w: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 xml:space="preserve"> (8 or 11 characters):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002CFC5B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3E8EE529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2660" w:type="dxa"/>
            <w:tcBorders>
              <w:left w:val="single" w:sz="4" w:space="0" w:color="auto"/>
            </w:tcBorders>
          </w:tcPr>
          <w:p w14:paraId="370B9384" w14:textId="77777777" w:rsidR="00346DD4" w:rsidRPr="00523A13" w:rsidRDefault="00346DD4" w:rsidP="00346DD4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>IBAN Code/Routing: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522708F1" w14:textId="77777777" w:rsidR="00346DD4" w:rsidRPr="00523A13" w:rsidRDefault="00346DD4" w:rsidP="00346DD4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bookmarkEnd w:id="12"/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bookmarkEnd w:id="13"/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7ADDD82A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2660" w:type="dxa"/>
            <w:tcBorders>
              <w:left w:val="single" w:sz="4" w:space="0" w:color="auto"/>
            </w:tcBorders>
          </w:tcPr>
          <w:p w14:paraId="0AFA270C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bidi="x-none"/>
              </w:rPr>
              <w:t>Reference (if requested):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39B89FF9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2179E4E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2660" w:type="dxa"/>
            <w:tcBorders>
              <w:left w:val="single" w:sz="4" w:space="0" w:color="auto"/>
            </w:tcBorders>
          </w:tcPr>
          <w:p w14:paraId="2BBAB2C1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val="en-US"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lang w:val="en-US" w:bidi="x-none"/>
              </w:rPr>
              <w:t>Currency of account (if not EUR):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34685461" w14:textId="77777777" w:rsidR="00346DD4" w:rsidRPr="00523A13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523A13" w14:paraId="0D1A9C67" w14:textId="77777777" w:rsidTr="003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F5FB0" w14:textId="77777777" w:rsidR="00346DD4" w:rsidRPr="00523A13" w:rsidRDefault="00346DD4" w:rsidP="00B25B1E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i/>
                <w:sz w:val="20"/>
                <w:szCs w:val="20"/>
                <w:lang w:bidi="x-none"/>
              </w:rPr>
            </w:pPr>
          </w:p>
          <w:p w14:paraId="6C16C0BF" w14:textId="77777777" w:rsidR="00346DD4" w:rsidRPr="00523A13" w:rsidRDefault="00346DD4" w:rsidP="00B25B1E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i/>
                <w:sz w:val="20"/>
                <w:szCs w:val="20"/>
                <w:lang w:val="en-US" w:bidi="x-none"/>
              </w:rPr>
            </w:pPr>
            <w:r w:rsidRPr="00523A13">
              <w:rPr>
                <w:rFonts w:ascii="Noto Sans" w:hAnsi="Noto Sans" w:cs="Noto Sans"/>
                <w:i/>
                <w:sz w:val="20"/>
                <w:szCs w:val="20"/>
                <w:lang w:val="en-US" w:bidi="x-none"/>
              </w:rPr>
              <w:t>I certify that I will incur the above expenditures while on EMBO business</w:t>
            </w:r>
          </w:p>
          <w:p w14:paraId="3FED491C" w14:textId="77777777" w:rsidR="00346DD4" w:rsidRPr="00523A13" w:rsidRDefault="00346DD4" w:rsidP="00452EB3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</w:pPr>
            <w:r w:rsidRPr="00523A13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Date:  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523A13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523A13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                                                         </w:t>
            </w:r>
            <w:r w:rsidR="00452EB3" w:rsidRPr="00523A13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  Signature ………………………………………</w:t>
            </w:r>
          </w:p>
        </w:tc>
      </w:tr>
      <w:tr w:rsidR="00346DD4" w:rsidRPr="00523A13" w14:paraId="76CB7E9B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E1A" w14:textId="77777777" w:rsidR="00346DD4" w:rsidRPr="00523A13" w:rsidRDefault="00346DD4" w:rsidP="00B25B1E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i/>
                <w:color w:val="000000"/>
                <w:sz w:val="20"/>
                <w:szCs w:val="20"/>
                <w:lang w:bidi="x-none"/>
              </w:rPr>
            </w:pPr>
          </w:p>
        </w:tc>
      </w:tr>
    </w:tbl>
    <w:p w14:paraId="77C5077A" w14:textId="77777777" w:rsidR="00346DD4" w:rsidRPr="00523A13" w:rsidRDefault="00346DD4" w:rsidP="00452EB3">
      <w:pPr>
        <w:spacing w:line="276" w:lineRule="auto"/>
        <w:rPr>
          <w:rFonts w:ascii="Noto Sans" w:hAnsi="Noto Sans" w:cs="Noto Sans"/>
          <w:sz w:val="20"/>
          <w:szCs w:val="20"/>
          <w:lang w:val="en-US"/>
        </w:rPr>
      </w:pPr>
    </w:p>
    <w:sectPr w:rsidR="00346DD4" w:rsidRPr="00523A13" w:rsidSect="00A17BF1">
      <w:pgSz w:w="11906" w:h="16838" w:code="9"/>
      <w:pgMar w:top="1701" w:right="1077" w:bottom="1134" w:left="1134" w:header="14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9E93" w14:textId="77777777" w:rsidR="00174385" w:rsidRDefault="00174385">
      <w:r>
        <w:separator/>
      </w:r>
    </w:p>
  </w:endnote>
  <w:endnote w:type="continuationSeparator" w:id="0">
    <w:p w14:paraId="3E4A9559" w14:textId="77777777" w:rsidR="00174385" w:rsidRDefault="0017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1FC7" w14:textId="77777777" w:rsidR="00446179" w:rsidRPr="00290822" w:rsidRDefault="00446179" w:rsidP="00C55E01">
    <w:pPr>
      <w:pStyle w:val="Footer"/>
      <w:rPr>
        <w:rFonts w:ascii="Arial" w:hAnsi="Arial" w:cs="Arial"/>
        <w:sz w:val="16"/>
        <w:szCs w:val="16"/>
      </w:rPr>
    </w:pPr>
  </w:p>
  <w:p w14:paraId="49D2010A" w14:textId="77777777" w:rsidR="00446179" w:rsidRPr="00290822" w:rsidRDefault="00446179" w:rsidP="00C55E01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9"/>
      <w:gridCol w:w="9526"/>
    </w:tblGrid>
    <w:tr w:rsidR="00446179" w:rsidRPr="00904E90" w14:paraId="4174ED4B" w14:textId="77777777" w:rsidTr="0044617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7F0E90D" w14:textId="77777777" w:rsidR="00446179" w:rsidRPr="00904E90" w:rsidRDefault="00446179" w:rsidP="00446179">
          <w:pPr>
            <w:jc w:val="right"/>
            <w:rPr>
              <w:rFonts w:ascii="Noto Sans" w:eastAsia="Cambria" w:hAnsi="Noto Sans" w:cs="Noto Sans"/>
              <w:b/>
              <w:color w:val="7F7F7F"/>
              <w:sz w:val="20"/>
              <w:szCs w:val="20"/>
            </w:rPr>
          </w:pP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begin"/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instrText xml:space="preserve"> PAGE   \* MERGEFORMAT </w:instrText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separate"/>
          </w:r>
          <w:r w:rsidR="007A4BB1" w:rsidRPr="00904E90">
            <w:rPr>
              <w:rFonts w:ascii="Noto Sans" w:hAnsi="Noto Sans" w:cs="Noto Sans"/>
              <w:b/>
              <w:noProof/>
              <w:color w:val="7F7F7F"/>
              <w:sz w:val="20"/>
              <w:szCs w:val="20"/>
            </w:rPr>
            <w:t>2</w:t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02974DC" w14:textId="77777777" w:rsidR="00446179" w:rsidRPr="00904E90" w:rsidRDefault="00446179" w:rsidP="00446179">
          <w:pPr>
            <w:rPr>
              <w:rFonts w:ascii="Noto Sans" w:eastAsia="Cambria" w:hAnsi="Noto Sans" w:cs="Noto Sans"/>
              <w:color w:val="7F7F7F"/>
              <w:sz w:val="20"/>
              <w:szCs w:val="20"/>
              <w:lang w:val="en-US"/>
            </w:rPr>
          </w:pPr>
          <w:r w:rsidRPr="00904E90">
            <w:rPr>
              <w:rFonts w:ascii="Noto Sans" w:hAnsi="Noto Sans" w:cs="Noto Sans"/>
              <w:color w:val="7F7F7F"/>
              <w:sz w:val="20"/>
              <w:szCs w:val="20"/>
              <w:lang w:val="en-US"/>
            </w:rPr>
            <w:t>Please send the form via E-mail to: yip@embo.org</w:t>
          </w:r>
        </w:p>
      </w:tc>
    </w:tr>
  </w:tbl>
  <w:p w14:paraId="3DC03A20" w14:textId="77777777" w:rsidR="00446179" w:rsidRPr="00B25B1E" w:rsidRDefault="00446179">
    <w:pPr>
      <w:pStyle w:val="Footer"/>
      <w:rPr>
        <w:color w:val="7F7F7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5077" w14:textId="77777777" w:rsidR="00174385" w:rsidRDefault="00174385">
      <w:r>
        <w:separator/>
      </w:r>
    </w:p>
  </w:footnote>
  <w:footnote w:type="continuationSeparator" w:id="0">
    <w:p w14:paraId="0D14BC79" w14:textId="77777777" w:rsidR="00174385" w:rsidRDefault="0017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8EB8" w14:textId="77777777" w:rsidR="00446179" w:rsidRDefault="00446179" w:rsidP="00C55E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213EC" w14:textId="77777777" w:rsidR="00446179" w:rsidRDefault="00446179" w:rsidP="00C55E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E21" w14:textId="77777777" w:rsidR="00446179" w:rsidRDefault="00446179" w:rsidP="00C55E01">
    <w:pPr>
      <w:pStyle w:val="Header"/>
      <w:tabs>
        <w:tab w:val="clear" w:pos="4536"/>
        <w:tab w:val="clear" w:pos="9072"/>
        <w:tab w:val="right" w:pos="9639"/>
      </w:tabs>
      <w:rPr>
        <w:rStyle w:val="PageNumber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Pr="00290822">
      <w:rPr>
        <w:rStyle w:val="PageNumber"/>
        <w:rFonts w:ascii="Arial" w:hAnsi="Arial" w:cs="Arial"/>
        <w:sz w:val="20"/>
        <w:szCs w:val="20"/>
      </w:rPr>
      <w:fldChar w:fldCharType="begin"/>
    </w:r>
    <w:r w:rsidRPr="002908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9082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290822">
      <w:rPr>
        <w:rStyle w:val="PageNumber"/>
        <w:rFonts w:ascii="Arial" w:hAnsi="Arial" w:cs="Arial"/>
        <w:sz w:val="20"/>
        <w:szCs w:val="20"/>
      </w:rPr>
      <w:fldChar w:fldCharType="end"/>
    </w:r>
  </w:p>
  <w:p w14:paraId="4B4D1B28" w14:textId="77777777" w:rsidR="00446179" w:rsidRPr="00290822" w:rsidRDefault="00446179" w:rsidP="00C55E01">
    <w:pPr>
      <w:pStyle w:val="Header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42E" w14:textId="77777777" w:rsidR="00446179" w:rsidRPr="00D569DE" w:rsidRDefault="00446179" w:rsidP="00A17BF1">
    <w:pPr>
      <w:tabs>
        <w:tab w:val="left" w:pos="0"/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B86A67">
      <w:rPr>
        <w:color w:val="C0C0C0"/>
      </w:rPr>
      <w:tab/>
    </w:r>
    <w:r>
      <w:rPr>
        <w:color w:val="C0C0C0"/>
      </w:rPr>
      <w:tab/>
    </w:r>
    <w:r w:rsidR="00174385" w:rsidRPr="00866E46">
      <w:rPr>
        <w:rFonts w:cs="Noto Sans"/>
        <w:noProof/>
      </w:rPr>
      <w:pict w14:anchorId="14935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Logo&#10;&#10;Description automatically generated" style="width:111.85pt;height:63.55pt;visibility:visible;mso-width-percent:0;mso-height-percent:0;mso-width-percent:0;mso-height-percent:0">
          <v:imagedata r:id="rId1" o:title="Logo&#10;&#10;Description automatically generat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F0B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" w:dllVersion="2" w:checkStyle="1"/>
  <w:proofState w:grammar="clean"/>
  <w:attachedTemplate r:id="rId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E01"/>
    <w:rsid w:val="000073C6"/>
    <w:rsid w:val="000219EE"/>
    <w:rsid w:val="00054C6D"/>
    <w:rsid w:val="00117480"/>
    <w:rsid w:val="00133A5B"/>
    <w:rsid w:val="0014739D"/>
    <w:rsid w:val="00164A9C"/>
    <w:rsid w:val="00164B36"/>
    <w:rsid w:val="00167E01"/>
    <w:rsid w:val="00170E56"/>
    <w:rsid w:val="001722CE"/>
    <w:rsid w:val="00174385"/>
    <w:rsid w:val="001B638B"/>
    <w:rsid w:val="001E1AD4"/>
    <w:rsid w:val="00247FAF"/>
    <w:rsid w:val="002A265F"/>
    <w:rsid w:val="002D049C"/>
    <w:rsid w:val="002D7E8A"/>
    <w:rsid w:val="002F70B5"/>
    <w:rsid w:val="00316945"/>
    <w:rsid w:val="00346DD4"/>
    <w:rsid w:val="00362D2D"/>
    <w:rsid w:val="00377174"/>
    <w:rsid w:val="003943A5"/>
    <w:rsid w:val="00427B9D"/>
    <w:rsid w:val="00446179"/>
    <w:rsid w:val="00452EB3"/>
    <w:rsid w:val="00477AE9"/>
    <w:rsid w:val="004C2269"/>
    <w:rsid w:val="00523A13"/>
    <w:rsid w:val="0052640F"/>
    <w:rsid w:val="00527436"/>
    <w:rsid w:val="00572278"/>
    <w:rsid w:val="005D2BD8"/>
    <w:rsid w:val="005F1CDF"/>
    <w:rsid w:val="00645AE5"/>
    <w:rsid w:val="00662643"/>
    <w:rsid w:val="006A26A5"/>
    <w:rsid w:val="006A6A09"/>
    <w:rsid w:val="006B7709"/>
    <w:rsid w:val="006F1A24"/>
    <w:rsid w:val="006F45EB"/>
    <w:rsid w:val="00700046"/>
    <w:rsid w:val="00707483"/>
    <w:rsid w:val="00732826"/>
    <w:rsid w:val="007A4BB1"/>
    <w:rsid w:val="00803E8C"/>
    <w:rsid w:val="00805B10"/>
    <w:rsid w:val="008159DB"/>
    <w:rsid w:val="00845EF0"/>
    <w:rsid w:val="00866E46"/>
    <w:rsid w:val="00892F6D"/>
    <w:rsid w:val="00897EA0"/>
    <w:rsid w:val="008A218A"/>
    <w:rsid w:val="008E4622"/>
    <w:rsid w:val="008F0A0D"/>
    <w:rsid w:val="00904E90"/>
    <w:rsid w:val="00911C68"/>
    <w:rsid w:val="009131FD"/>
    <w:rsid w:val="0093112C"/>
    <w:rsid w:val="00976EC7"/>
    <w:rsid w:val="009A470B"/>
    <w:rsid w:val="009B32F1"/>
    <w:rsid w:val="00A17BF1"/>
    <w:rsid w:val="00AB2DE0"/>
    <w:rsid w:val="00AE49E1"/>
    <w:rsid w:val="00B00E9B"/>
    <w:rsid w:val="00B25B1E"/>
    <w:rsid w:val="00B31505"/>
    <w:rsid w:val="00B527AC"/>
    <w:rsid w:val="00B57065"/>
    <w:rsid w:val="00BC3FC7"/>
    <w:rsid w:val="00BD2B0A"/>
    <w:rsid w:val="00BE1690"/>
    <w:rsid w:val="00BE23F1"/>
    <w:rsid w:val="00C23B29"/>
    <w:rsid w:val="00C55E01"/>
    <w:rsid w:val="00CA7C4F"/>
    <w:rsid w:val="00CF67E6"/>
    <w:rsid w:val="00D45ACD"/>
    <w:rsid w:val="00D77AFF"/>
    <w:rsid w:val="00D9148C"/>
    <w:rsid w:val="00DD048C"/>
    <w:rsid w:val="00E02B1E"/>
    <w:rsid w:val="00E711E9"/>
    <w:rsid w:val="00E84683"/>
    <w:rsid w:val="00E86E13"/>
    <w:rsid w:val="00E86E34"/>
    <w:rsid w:val="00E914B8"/>
    <w:rsid w:val="00EC1B7C"/>
    <w:rsid w:val="00ED4B5B"/>
    <w:rsid w:val="00EF4C90"/>
    <w:rsid w:val="00F340CD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AF42F17"/>
  <w15:chartTrackingRefBased/>
  <w15:docId w15:val="{892437B3-30F1-354F-BA48-6B07596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39"/>
    <w:rPr>
      <w:sz w:val="24"/>
      <w:szCs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4522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52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0822"/>
  </w:style>
  <w:style w:type="paragraph" w:styleId="BalloonText">
    <w:name w:val="Balloon Text"/>
    <w:basedOn w:val="Normal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styleId="TableGrid">
    <w:name w:val="Table Grid"/>
    <w:basedOn w:val="TableNormal"/>
    <w:uiPriority w:val="5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346DD4"/>
    <w:rPr>
      <w:sz w:val="24"/>
      <w:szCs w:val="24"/>
      <w:lang w:val="de-DE" w:eastAsia="de-DE"/>
    </w:rPr>
  </w:style>
  <w:style w:type="paragraph" w:customStyle="1" w:styleId="Default">
    <w:name w:val="Default"/>
    <w:rsid w:val="00346D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6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5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7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2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C7DA-414B-2D4F-872F-3045967B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C:\DOKUME~1\kpoehlk\LOKALE~1\Temp\pdbrief_uni_allgem.dot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Lena Steshenko</cp:lastModifiedBy>
  <cp:revision>2</cp:revision>
  <cp:lastPrinted>2009-07-29T10:03:00Z</cp:lastPrinted>
  <dcterms:created xsi:type="dcterms:W3CDTF">2022-01-11T10:17:00Z</dcterms:created>
  <dcterms:modified xsi:type="dcterms:W3CDTF">2022-01-11T10:17:00Z</dcterms:modified>
</cp:coreProperties>
</file>